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17" w:rsidRDefault="00163317"/>
    <w:p w:rsidR="00163317" w:rsidRDefault="00163317"/>
    <w:p w:rsidR="00163317" w:rsidRDefault="00163317"/>
    <w:p w:rsidR="00163317" w:rsidRDefault="001633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56.25pt">
            <v:imagedata r:id="rId5" o:title=""/>
          </v:shape>
        </w:pict>
      </w:r>
    </w:p>
    <w:p w:rsidR="00163317" w:rsidRDefault="00163317"/>
    <w:p w:rsidR="00163317" w:rsidRDefault="00163317"/>
    <w:p w:rsidR="00163317" w:rsidRDefault="00163317"/>
    <w:p w:rsidR="00163317" w:rsidRDefault="00163317"/>
    <w:p w:rsidR="00163317" w:rsidRDefault="00163317"/>
    <w:tbl>
      <w:tblPr>
        <w:tblW w:w="100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0"/>
        <w:gridCol w:w="5332"/>
      </w:tblGrid>
      <w:tr w:rsidR="00163317" w:rsidTr="00693C32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4760" w:type="dxa"/>
          </w:tcPr>
          <w:p w:rsidR="00163317" w:rsidRDefault="00163317" w:rsidP="000859D5">
            <w:pPr>
              <w:spacing w:line="259" w:lineRule="auto"/>
              <w:ind w:left="180" w:right="77"/>
              <w:jc w:val="left"/>
              <w:rPr>
                <w:rFonts w:ascii="Tahoma" w:hAnsi="Tahoma" w:cs="Tahoma"/>
              </w:rPr>
            </w:pPr>
          </w:p>
          <w:p w:rsidR="00163317" w:rsidRDefault="00163317" w:rsidP="000859D5">
            <w:pPr>
              <w:spacing w:line="259" w:lineRule="auto"/>
              <w:ind w:left="180" w:right="77"/>
              <w:jc w:val="left"/>
              <w:rPr>
                <w:rFonts w:ascii="Tahoma" w:hAnsi="Tahoma" w:cs="Tahoma"/>
              </w:rPr>
            </w:pPr>
          </w:p>
          <w:p w:rsidR="00163317" w:rsidRPr="000859D5" w:rsidRDefault="00163317" w:rsidP="000859D5">
            <w:pPr>
              <w:spacing w:line="259" w:lineRule="auto"/>
              <w:ind w:left="180" w:right="77"/>
              <w:jc w:val="left"/>
            </w:pPr>
            <w:r>
              <w:t>ПРИНЯТО</w:t>
            </w:r>
          </w:p>
          <w:p w:rsidR="00163317" w:rsidRDefault="00163317" w:rsidP="000859D5">
            <w:pPr>
              <w:spacing w:line="259" w:lineRule="auto"/>
              <w:ind w:left="0" w:right="77"/>
              <w:jc w:val="left"/>
            </w:pPr>
            <w:r w:rsidRPr="000859D5">
              <w:t xml:space="preserve">На </w:t>
            </w:r>
            <w:r>
              <w:t>заседании педагогическом совета</w:t>
            </w:r>
          </w:p>
          <w:p w:rsidR="00163317" w:rsidRPr="000859D5" w:rsidRDefault="00163317" w:rsidP="000859D5">
            <w:pPr>
              <w:spacing w:line="259" w:lineRule="auto"/>
              <w:ind w:left="0" w:right="77"/>
              <w:jc w:val="left"/>
            </w:pPr>
            <w:r>
              <w:t>МБОУ «Зайчиковская основная школа»</w:t>
            </w:r>
          </w:p>
          <w:p w:rsidR="00163317" w:rsidRPr="000859D5" w:rsidRDefault="00163317" w:rsidP="000859D5">
            <w:pPr>
              <w:spacing w:line="259" w:lineRule="auto"/>
              <w:ind w:left="0" w:right="77"/>
              <w:jc w:val="left"/>
            </w:pPr>
            <w:r w:rsidRPr="000859D5">
              <w:t>Педсовет №2</w:t>
            </w:r>
          </w:p>
          <w:p w:rsidR="00163317" w:rsidRPr="000859D5" w:rsidRDefault="00163317" w:rsidP="000859D5">
            <w:pPr>
              <w:spacing w:line="259" w:lineRule="auto"/>
              <w:ind w:left="0" w:right="77"/>
              <w:jc w:val="left"/>
            </w:pPr>
            <w:r w:rsidRPr="000859D5">
              <w:t>От .10.09.2018г.</w:t>
            </w:r>
          </w:p>
          <w:p w:rsidR="00163317" w:rsidRPr="000859D5" w:rsidRDefault="00163317" w:rsidP="000859D5">
            <w:pPr>
              <w:spacing w:line="259" w:lineRule="auto"/>
              <w:ind w:left="0" w:right="77"/>
              <w:jc w:val="left"/>
            </w:pPr>
          </w:p>
          <w:p w:rsidR="00163317" w:rsidRDefault="00163317" w:rsidP="00693C32">
            <w:pPr>
              <w:spacing w:line="259" w:lineRule="auto"/>
              <w:ind w:left="0" w:right="77"/>
              <w:jc w:val="center"/>
              <w:rPr>
                <w:rFonts w:ascii="Tahoma" w:hAnsi="Tahoma" w:cs="Tahoma"/>
              </w:rPr>
            </w:pPr>
          </w:p>
        </w:tc>
        <w:tc>
          <w:tcPr>
            <w:tcW w:w="5332" w:type="dxa"/>
          </w:tcPr>
          <w:p w:rsidR="00163317" w:rsidRDefault="00163317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</w:rPr>
            </w:pPr>
          </w:p>
          <w:p w:rsidR="00163317" w:rsidRPr="00693C32" w:rsidRDefault="00163317" w:rsidP="00693C32">
            <w:pPr>
              <w:spacing w:line="259" w:lineRule="auto"/>
              <w:ind w:left="0" w:right="77"/>
              <w:jc w:val="left"/>
            </w:pPr>
          </w:p>
          <w:p w:rsidR="00163317" w:rsidRPr="00693C32" w:rsidRDefault="00163317" w:rsidP="00693C32">
            <w:pPr>
              <w:spacing w:line="259" w:lineRule="auto"/>
              <w:ind w:left="0" w:right="77"/>
              <w:jc w:val="left"/>
            </w:pPr>
            <w:r w:rsidRPr="00693C32">
              <w:t>УТВЕРЖДАЮ</w:t>
            </w:r>
          </w:p>
          <w:p w:rsidR="00163317" w:rsidRPr="00693C32" w:rsidRDefault="00163317" w:rsidP="00693C32">
            <w:pPr>
              <w:spacing w:line="259" w:lineRule="auto"/>
              <w:ind w:left="0" w:right="77"/>
              <w:jc w:val="left"/>
            </w:pPr>
            <w:r w:rsidRPr="00693C32">
              <w:t>Директор МБОУ «Зайчиковская основная школа»</w:t>
            </w:r>
          </w:p>
          <w:p w:rsidR="00163317" w:rsidRPr="00693C32" w:rsidRDefault="00163317" w:rsidP="00693C32">
            <w:pPr>
              <w:spacing w:line="259" w:lineRule="auto"/>
              <w:ind w:left="0" w:right="77"/>
              <w:jc w:val="left"/>
            </w:pPr>
            <w:r w:rsidRPr="00693C32">
              <w:t>_________________К.А.Тренина</w:t>
            </w:r>
          </w:p>
          <w:p w:rsidR="00163317" w:rsidRDefault="00163317" w:rsidP="00693C32">
            <w:pPr>
              <w:spacing w:line="259" w:lineRule="auto"/>
              <w:ind w:left="0" w:right="77"/>
              <w:jc w:val="left"/>
              <w:rPr>
                <w:rFonts w:ascii="Tahoma" w:hAnsi="Tahoma" w:cs="Tahoma"/>
              </w:rPr>
            </w:pPr>
            <w:r w:rsidRPr="00693C32">
              <w:t>Приказ №75а от 10.09.</w:t>
            </w:r>
            <w:r>
              <w:rPr>
                <w:rFonts w:ascii="Tahoma" w:hAnsi="Tahoma" w:cs="Tahoma"/>
              </w:rPr>
              <w:t>2018г.</w:t>
            </w:r>
          </w:p>
          <w:p w:rsidR="00163317" w:rsidRDefault="00163317" w:rsidP="000859D5">
            <w:pPr>
              <w:spacing w:line="259" w:lineRule="auto"/>
              <w:ind w:left="0" w:right="77"/>
              <w:jc w:val="center"/>
              <w:rPr>
                <w:rFonts w:ascii="Tahoma" w:hAnsi="Tahoma" w:cs="Tahoma"/>
              </w:rPr>
            </w:pPr>
          </w:p>
        </w:tc>
      </w:tr>
    </w:tbl>
    <w:p w:rsidR="00163317" w:rsidRDefault="00163317" w:rsidP="005E4C57">
      <w:pPr>
        <w:spacing w:after="0" w:line="259" w:lineRule="auto"/>
        <w:ind w:left="0" w:right="77" w:firstLine="0"/>
        <w:jc w:val="center"/>
        <w:rPr>
          <w:rFonts w:ascii="Tahoma" w:hAnsi="Tahoma" w:cs="Tahoma"/>
        </w:rPr>
      </w:pPr>
    </w:p>
    <w:p w:rsidR="00163317" w:rsidRDefault="00163317" w:rsidP="005E4C57">
      <w:pPr>
        <w:spacing w:after="0" w:line="259" w:lineRule="auto"/>
        <w:ind w:left="0" w:right="77" w:firstLine="0"/>
        <w:jc w:val="center"/>
        <w:rPr>
          <w:rFonts w:ascii="Tahoma" w:hAnsi="Tahoma" w:cs="Tahoma"/>
        </w:rPr>
      </w:pPr>
    </w:p>
    <w:p w:rsidR="00163317" w:rsidRPr="00693C32" w:rsidRDefault="00163317" w:rsidP="005E4C57">
      <w:pPr>
        <w:spacing w:after="0" w:line="259" w:lineRule="auto"/>
        <w:ind w:left="0" w:right="77" w:firstLine="0"/>
        <w:jc w:val="center"/>
        <w:rPr>
          <w:b/>
          <w:sz w:val="32"/>
          <w:szCs w:val="32"/>
        </w:rPr>
      </w:pPr>
      <w:r w:rsidRPr="00693C32">
        <w:rPr>
          <w:b/>
          <w:sz w:val="32"/>
          <w:szCs w:val="32"/>
        </w:rPr>
        <w:t xml:space="preserve">Положение </w:t>
      </w:r>
    </w:p>
    <w:p w:rsidR="00163317" w:rsidRDefault="00163317" w:rsidP="005E4C57">
      <w:pPr>
        <w:spacing w:after="0" w:line="259" w:lineRule="auto"/>
        <w:ind w:left="0" w:right="77" w:firstLine="0"/>
        <w:jc w:val="center"/>
        <w:rPr>
          <w:b/>
          <w:sz w:val="32"/>
          <w:szCs w:val="32"/>
        </w:rPr>
      </w:pPr>
      <w:r w:rsidRPr="00693C32">
        <w:rPr>
          <w:b/>
          <w:sz w:val="32"/>
          <w:szCs w:val="32"/>
        </w:rPr>
        <w:t xml:space="preserve">о работе педагогического коллектива со слабоуспевающими обучающимися и их родителями в </w:t>
      </w:r>
    </w:p>
    <w:p w:rsidR="00163317" w:rsidRDefault="00163317" w:rsidP="005E4C57">
      <w:pPr>
        <w:spacing w:after="0" w:line="259" w:lineRule="auto"/>
        <w:ind w:left="0" w:right="77" w:firstLine="0"/>
        <w:jc w:val="center"/>
        <w:rPr>
          <w:b/>
          <w:sz w:val="32"/>
          <w:szCs w:val="32"/>
        </w:rPr>
      </w:pPr>
      <w:r w:rsidRPr="00693C32">
        <w:rPr>
          <w:b/>
          <w:sz w:val="32"/>
          <w:szCs w:val="32"/>
        </w:rPr>
        <w:t>муниципальном бюджетном общеобразовательное учреждение</w:t>
      </w:r>
    </w:p>
    <w:p w:rsidR="00163317" w:rsidRPr="00693C32" w:rsidRDefault="00163317" w:rsidP="005E4C57">
      <w:pPr>
        <w:spacing w:after="0" w:line="259" w:lineRule="auto"/>
        <w:ind w:left="0" w:right="77" w:firstLine="0"/>
        <w:jc w:val="center"/>
        <w:rPr>
          <w:b/>
          <w:sz w:val="32"/>
          <w:szCs w:val="32"/>
        </w:rPr>
      </w:pPr>
      <w:r w:rsidRPr="00693C32">
        <w:rPr>
          <w:b/>
          <w:sz w:val="32"/>
          <w:szCs w:val="32"/>
        </w:rPr>
        <w:t xml:space="preserve">" Зайчиковская основная школа" </w:t>
      </w:r>
    </w:p>
    <w:p w:rsidR="00163317" w:rsidRPr="00693C32" w:rsidRDefault="00163317" w:rsidP="005E4C57">
      <w:pPr>
        <w:spacing w:after="0" w:line="259" w:lineRule="auto"/>
        <w:ind w:left="0" w:right="77" w:firstLine="0"/>
        <w:jc w:val="center"/>
        <w:rPr>
          <w:b/>
          <w:sz w:val="32"/>
          <w:szCs w:val="32"/>
        </w:rPr>
      </w:pPr>
    </w:p>
    <w:p w:rsidR="00163317" w:rsidRDefault="00163317" w:rsidP="002E47E1">
      <w:pPr>
        <w:numPr>
          <w:ilvl w:val="0"/>
          <w:numId w:val="11"/>
        </w:numPr>
        <w:spacing w:after="0" w:line="259" w:lineRule="auto"/>
        <w:ind w:right="77"/>
        <w:jc w:val="center"/>
      </w:pPr>
      <w:r w:rsidRPr="00B45696">
        <w:rPr>
          <w:b/>
        </w:rPr>
        <w:t>Общие положения</w:t>
      </w:r>
      <w:r>
        <w:t>:</w:t>
      </w:r>
    </w:p>
    <w:p w:rsidR="00163317" w:rsidRPr="00706001" w:rsidRDefault="00163317" w:rsidP="00706001">
      <w:pPr>
        <w:spacing w:after="0" w:line="259" w:lineRule="auto"/>
        <w:ind w:left="0" w:right="77" w:firstLine="708"/>
        <w:rPr>
          <w:szCs w:val="24"/>
        </w:rPr>
      </w:pPr>
      <w:r>
        <w:t xml:space="preserve">1.1. Настоящее положение разработано в соответствии с ФЗ-273 «Об образовании в РФ» от 29.12.2012г. Уставом </w:t>
      </w:r>
      <w:r w:rsidRPr="00706001">
        <w:rPr>
          <w:szCs w:val="24"/>
        </w:rPr>
        <w:t>муниципальном бюджетном общеобразовательное учреждение</w:t>
      </w:r>
    </w:p>
    <w:p w:rsidR="00163317" w:rsidRDefault="00163317" w:rsidP="00706001">
      <w:pPr>
        <w:spacing w:after="0" w:line="259" w:lineRule="auto"/>
        <w:ind w:left="360" w:right="77" w:firstLine="348"/>
      </w:pPr>
      <w:r w:rsidRPr="00706001">
        <w:rPr>
          <w:szCs w:val="24"/>
        </w:rPr>
        <w:t>" Зайчиковская основная школа</w:t>
      </w:r>
    </w:p>
    <w:p w:rsidR="00163317" w:rsidRDefault="00163317" w:rsidP="00706001">
      <w:pPr>
        <w:spacing w:after="0" w:line="259" w:lineRule="auto"/>
        <w:ind w:left="360" w:right="77" w:firstLine="0"/>
        <w:rPr>
          <w:b/>
        </w:rPr>
      </w:pPr>
    </w:p>
    <w:p w:rsidR="00163317" w:rsidRPr="00B45696" w:rsidRDefault="00163317" w:rsidP="00706001">
      <w:pPr>
        <w:spacing w:after="0" w:line="259" w:lineRule="auto"/>
        <w:ind w:left="360" w:right="77" w:firstLine="0"/>
        <w:jc w:val="center"/>
        <w:rPr>
          <w:b/>
        </w:rPr>
      </w:pPr>
      <w:r w:rsidRPr="00B45696">
        <w:rPr>
          <w:b/>
        </w:rPr>
        <w:t>2. Цели: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 xml:space="preserve">2.1. Выполнение Федерального закона №273-ФЗ от 29.12.2012г. «Об образовании в РФ» 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2.2. Повышение уровня обучения и качества обучения отдельных учеников и у обучающихся в школе в целом.</w:t>
      </w:r>
    </w:p>
    <w:p w:rsidR="00163317" w:rsidRDefault="00163317" w:rsidP="00706001">
      <w:pPr>
        <w:spacing w:after="0" w:line="259" w:lineRule="auto"/>
        <w:ind w:left="360" w:right="77" w:firstLine="0"/>
        <w:rPr>
          <w:b/>
        </w:rPr>
      </w:pPr>
    </w:p>
    <w:p w:rsidR="00163317" w:rsidRPr="00B45696" w:rsidRDefault="00163317" w:rsidP="00706001">
      <w:pPr>
        <w:spacing w:after="0" w:line="259" w:lineRule="auto"/>
        <w:ind w:left="360" w:right="77" w:firstLine="0"/>
        <w:jc w:val="center"/>
        <w:rPr>
          <w:b/>
        </w:rPr>
      </w:pPr>
      <w:r w:rsidRPr="00B45696">
        <w:rPr>
          <w:b/>
        </w:rPr>
        <w:t>3. Задачи: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3.1. Формирование ответственного отношения к процессу обучения;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3.2. Повышение ответственности родителей за обучение детей;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3.3. Создание работы со слабоуспевающими обучающимися.</w:t>
      </w:r>
    </w:p>
    <w:p w:rsidR="00163317" w:rsidRDefault="00163317" w:rsidP="00706001">
      <w:pPr>
        <w:spacing w:after="0" w:line="259" w:lineRule="auto"/>
        <w:ind w:left="360" w:right="77" w:firstLine="0"/>
        <w:rPr>
          <w:b/>
        </w:rPr>
      </w:pPr>
    </w:p>
    <w:p w:rsidR="00163317" w:rsidRPr="00B45696" w:rsidRDefault="00163317" w:rsidP="00706001">
      <w:pPr>
        <w:spacing w:after="0" w:line="259" w:lineRule="auto"/>
        <w:ind w:left="360" w:right="77" w:firstLine="0"/>
        <w:jc w:val="center"/>
        <w:rPr>
          <w:b/>
        </w:rPr>
      </w:pPr>
      <w:r w:rsidRPr="00B45696">
        <w:rPr>
          <w:b/>
        </w:rPr>
        <w:t>4. Основные направления и виды деятельности: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4.1. Выявление возможных причин низкой успеваемости;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4.2. Разработка системы мер, направленных на повышение успеваемости.</w:t>
      </w:r>
    </w:p>
    <w:p w:rsidR="00163317" w:rsidRDefault="00163317" w:rsidP="00706001">
      <w:pPr>
        <w:spacing w:after="0" w:line="259" w:lineRule="auto"/>
        <w:ind w:left="360" w:right="77" w:firstLine="0"/>
        <w:rPr>
          <w:b/>
        </w:rPr>
      </w:pPr>
    </w:p>
    <w:p w:rsidR="00163317" w:rsidRPr="00B45696" w:rsidRDefault="00163317" w:rsidP="00706001">
      <w:pPr>
        <w:spacing w:after="0" w:line="259" w:lineRule="auto"/>
        <w:ind w:left="360" w:right="77" w:firstLine="0"/>
        <w:jc w:val="center"/>
        <w:rPr>
          <w:b/>
        </w:rPr>
      </w:pPr>
      <w:r w:rsidRPr="00B45696">
        <w:rPr>
          <w:b/>
        </w:rPr>
        <w:t>5. Работа учителя со слабоуспевающим обучающимся и его родителями: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5.1. Проведение диагностики с целью выявления уровня обученности  обучающегося;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5.2. Регулярный опрос слабоуспевающих обучающихся на уроке;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5.3. Определение графика работы со слабоуспевающими обучающими;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5.4. Проведение дополнительных занятий со слабоуспевающими обучающими;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5.5. Своевременное информирование классного руководителя или родителей при выставлении слабоуспевающему обучающему трех отрицательных отметок;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5.6. Предоставлении информации администрации школы по форме установленного образца (Приложение №1) (октябрь, январь, апрель текущего учебного года);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5.7. Ведение индивидуальной карты (Приложение №3), индивидуального образовательного маршрута (Приложение №5);</w:t>
      </w:r>
    </w:p>
    <w:p w:rsidR="00163317" w:rsidRDefault="00163317" w:rsidP="00706001">
      <w:pPr>
        <w:spacing w:after="0" w:line="259" w:lineRule="auto"/>
        <w:ind w:left="360" w:right="77" w:firstLine="348"/>
      </w:pPr>
      <w:r>
        <w:t>5.8. Ведение листа коррекции знаний для слабомотивированных обучающихся 8, 9 классов  по русскому языку, математике.</w:t>
      </w:r>
    </w:p>
    <w:p w:rsidR="00163317" w:rsidRDefault="00163317" w:rsidP="00706001">
      <w:pPr>
        <w:spacing w:after="0" w:line="259" w:lineRule="auto"/>
        <w:ind w:left="360" w:right="77" w:firstLine="0"/>
        <w:rPr>
          <w:b/>
        </w:rPr>
      </w:pPr>
    </w:p>
    <w:p w:rsidR="00163317" w:rsidRPr="00B45696" w:rsidRDefault="00163317" w:rsidP="00706001">
      <w:pPr>
        <w:spacing w:after="0" w:line="259" w:lineRule="auto"/>
        <w:ind w:left="360" w:right="77" w:firstLine="0"/>
        <w:jc w:val="center"/>
        <w:rPr>
          <w:b/>
        </w:rPr>
      </w:pPr>
      <w:r w:rsidRPr="00B45696">
        <w:rPr>
          <w:b/>
        </w:rPr>
        <w:t>6. Деятельность классного руководителя:</w:t>
      </w:r>
    </w:p>
    <w:p w:rsidR="00163317" w:rsidRDefault="00163317" w:rsidP="00706001">
      <w:pPr>
        <w:spacing w:after="0" w:line="259" w:lineRule="auto"/>
        <w:ind w:left="360" w:right="77" w:firstLine="341"/>
      </w:pPr>
      <w:r>
        <w:t>6.1. Выявление причины неуспеваемости;</w:t>
      </w:r>
    </w:p>
    <w:p w:rsidR="00163317" w:rsidRDefault="00163317" w:rsidP="00706001">
      <w:pPr>
        <w:numPr>
          <w:ilvl w:val="0"/>
          <w:numId w:val="1"/>
        </w:numPr>
        <w:spacing w:after="0" w:line="259" w:lineRule="auto"/>
        <w:ind w:right="77" w:hanging="341"/>
      </w:pPr>
      <w:r w:rsidRPr="00B45696">
        <w:t xml:space="preserve">индивидуальная беседа с </w:t>
      </w:r>
      <w:r>
        <w:t>об</w:t>
      </w:r>
      <w:r w:rsidRPr="00B45696">
        <w:t>уча</w:t>
      </w:r>
      <w:r>
        <w:t>ю</w:t>
      </w:r>
      <w:r w:rsidRPr="00B45696">
        <w:t>щимся;</w:t>
      </w:r>
      <w:r>
        <w:rPr>
          <w:rFonts w:ascii="Tahoma" w:hAnsi="Tahoma" w:cs="Tahoma"/>
        </w:rPr>
        <w:t xml:space="preserve"> </w:t>
      </w:r>
    </w:p>
    <w:p w:rsidR="00163317" w:rsidRDefault="00163317" w:rsidP="00706001">
      <w:pPr>
        <w:numPr>
          <w:ilvl w:val="0"/>
          <w:numId w:val="1"/>
        </w:numPr>
        <w:ind w:hanging="341"/>
      </w:pPr>
      <w:r>
        <w:t xml:space="preserve">индивидуальная беседа с родителями; </w:t>
      </w:r>
    </w:p>
    <w:p w:rsidR="00163317" w:rsidRDefault="00163317" w:rsidP="00706001">
      <w:pPr>
        <w:numPr>
          <w:ilvl w:val="0"/>
          <w:numId w:val="1"/>
        </w:numPr>
        <w:ind w:hanging="341"/>
      </w:pPr>
      <w:r>
        <w:t xml:space="preserve">анализ пропусков уроков </w:t>
      </w:r>
    </w:p>
    <w:p w:rsidR="00163317" w:rsidRDefault="00163317" w:rsidP="00706001">
      <w:pPr>
        <w:numPr>
          <w:ilvl w:val="1"/>
          <w:numId w:val="7"/>
        </w:numPr>
        <w:spacing w:after="17" w:line="261" w:lineRule="auto"/>
        <w:ind w:hanging="708"/>
      </w:pPr>
      <w:r>
        <w:t xml:space="preserve">информирование </w:t>
      </w:r>
      <w:r>
        <w:tab/>
        <w:t xml:space="preserve">родителей </w:t>
      </w:r>
      <w:r>
        <w:tab/>
        <w:t xml:space="preserve">о </w:t>
      </w:r>
      <w:r>
        <w:tab/>
        <w:t xml:space="preserve">неуважительных </w:t>
      </w:r>
      <w:r>
        <w:tab/>
        <w:t xml:space="preserve">пропусках </w:t>
      </w:r>
      <w:r>
        <w:tab/>
        <w:t xml:space="preserve">занятий, неудовлетворительных отметок (не позднее чем в течение 2 дней со дня выставления отметки), жалобы учителя-предметника на невыполнение домашних заданий; </w:t>
      </w:r>
    </w:p>
    <w:p w:rsidR="00163317" w:rsidRDefault="00163317" w:rsidP="00706001">
      <w:pPr>
        <w:numPr>
          <w:ilvl w:val="1"/>
          <w:numId w:val="7"/>
        </w:numPr>
        <w:ind w:hanging="708"/>
      </w:pPr>
      <w:r>
        <w:t xml:space="preserve">обращение к администрации школы с ходатайством о проведении педсовета по вопросу неуспеваемости учащегося; </w:t>
      </w:r>
    </w:p>
    <w:p w:rsidR="00163317" w:rsidRDefault="00163317" w:rsidP="00706001">
      <w:pPr>
        <w:numPr>
          <w:ilvl w:val="1"/>
          <w:numId w:val="7"/>
        </w:numPr>
        <w:ind w:hanging="708"/>
      </w:pPr>
      <w:r>
        <w:t xml:space="preserve">предоставляет администрации информацию по работе со слабоуспевающими учащимися (октябрь, январь, апрель текущего учебного года) (Приложение № 2). </w:t>
      </w:r>
    </w:p>
    <w:p w:rsidR="00163317" w:rsidRDefault="00163317" w:rsidP="00706001">
      <w:pPr>
        <w:numPr>
          <w:ilvl w:val="1"/>
          <w:numId w:val="7"/>
        </w:numPr>
        <w:ind w:hanging="708"/>
      </w:pPr>
      <w:r>
        <w:t xml:space="preserve">обязан провести индивидуальную беседу с обучающимся с целью выявления возможных причин неуспеваемости; </w:t>
      </w:r>
    </w:p>
    <w:p w:rsidR="00163317" w:rsidRDefault="00163317" w:rsidP="00706001">
      <w:pPr>
        <w:numPr>
          <w:ilvl w:val="1"/>
          <w:numId w:val="7"/>
        </w:numPr>
        <w:ind w:hanging="708"/>
      </w:pPr>
      <w:r>
        <w:t xml:space="preserve">при необходимости посещает квартиру обучающегося, составляет акт обследования;  </w:t>
      </w:r>
    </w:p>
    <w:p w:rsidR="00163317" w:rsidRDefault="00163317" w:rsidP="00706001">
      <w:pPr>
        <w:numPr>
          <w:ilvl w:val="1"/>
          <w:numId w:val="7"/>
        </w:numPr>
        <w:ind w:hanging="708"/>
      </w:pPr>
      <w:r>
        <w:t xml:space="preserve">отслеживать причину отсутствия слабоуспевающих обучающихся на уроках. </w:t>
      </w:r>
    </w:p>
    <w:p w:rsidR="00163317" w:rsidRDefault="00163317" w:rsidP="00706001">
      <w:pPr>
        <w:ind w:left="720" w:firstLine="0"/>
      </w:pPr>
    </w:p>
    <w:p w:rsidR="00163317" w:rsidRDefault="00163317" w:rsidP="00706001">
      <w:pPr>
        <w:spacing w:after="29" w:line="259" w:lineRule="auto"/>
        <w:ind w:left="0" w:firstLine="0"/>
        <w:jc w:val="center"/>
      </w:pPr>
      <w:r>
        <w:rPr>
          <w:b/>
          <w:sz w:val="22"/>
        </w:rPr>
        <w:t>7</w:t>
      </w:r>
      <w:r>
        <w:rPr>
          <w:rFonts w:ascii="Arial" w:hAnsi="Arial" w:cs="Arial"/>
          <w:b/>
          <w:sz w:val="22"/>
        </w:rPr>
        <w:t xml:space="preserve"> .</w:t>
      </w:r>
      <w:r>
        <w:rPr>
          <w:rFonts w:ascii="Arial" w:hAnsi="Arial" w:cs="Arial"/>
          <w:b/>
          <w:sz w:val="22"/>
        </w:rPr>
        <w:tab/>
      </w:r>
      <w:r>
        <w:rPr>
          <w:b/>
        </w:rPr>
        <w:t>Деятельность ученика:</w:t>
      </w:r>
    </w:p>
    <w:p w:rsidR="00163317" w:rsidRDefault="00163317" w:rsidP="00706001">
      <w:pPr>
        <w:numPr>
          <w:ilvl w:val="1"/>
          <w:numId w:val="5"/>
        </w:numPr>
      </w:pPr>
      <w:r>
        <w:t xml:space="preserve">ученик обязан работать на уроке и выполнять все виды предложенных заданий, а также домашнее задание; </w:t>
      </w:r>
    </w:p>
    <w:p w:rsidR="00163317" w:rsidRDefault="00163317" w:rsidP="00706001">
      <w:pPr>
        <w:numPr>
          <w:ilvl w:val="1"/>
          <w:numId w:val="5"/>
        </w:numPr>
      </w:pPr>
      <w:r>
        <w:t xml:space="preserve">ученик обязан посещать дополнительные занятия, назначенные учителем- предметником и выполнять предложенные задания; </w:t>
      </w:r>
    </w:p>
    <w:p w:rsidR="00163317" w:rsidRDefault="00163317" w:rsidP="00706001">
      <w:pPr>
        <w:numPr>
          <w:ilvl w:val="1"/>
          <w:numId w:val="5"/>
        </w:numPr>
      </w:pPr>
      <w:r>
        <w:t xml:space="preserve">ученик, пропустивший занятия по уважительной или неуважительной причине обязан самостоятельно изучить материал. В случае затруднений обратиться к учителю во время проведения дополнительных занятий. </w:t>
      </w:r>
    </w:p>
    <w:p w:rsidR="00163317" w:rsidRDefault="00163317" w:rsidP="00706001">
      <w:pPr>
        <w:spacing w:after="29" w:line="259" w:lineRule="auto"/>
        <w:ind w:left="0" w:firstLine="0"/>
      </w:pPr>
      <w:r>
        <w:t xml:space="preserve"> </w:t>
      </w:r>
    </w:p>
    <w:p w:rsidR="00163317" w:rsidRDefault="00163317" w:rsidP="00706001">
      <w:pPr>
        <w:tabs>
          <w:tab w:val="center" w:pos="3310"/>
          <w:tab w:val="center" w:pos="5024"/>
        </w:tabs>
        <w:spacing w:after="15" w:line="259" w:lineRule="auto"/>
        <w:ind w:left="0" w:firstLine="0"/>
      </w:pPr>
      <w:r>
        <w:rPr>
          <w:rFonts w:ascii="Calibri" w:hAnsi="Calibri" w:cs="Calibri"/>
          <w:sz w:val="22"/>
        </w:rPr>
        <w:tab/>
      </w:r>
      <w:r>
        <w:rPr>
          <w:b/>
          <w:sz w:val="22"/>
        </w:rPr>
        <w:t>8</w:t>
      </w:r>
      <w:r>
        <w:rPr>
          <w:rFonts w:ascii="Arial" w:hAnsi="Arial" w:cs="Arial"/>
          <w:b/>
          <w:sz w:val="22"/>
        </w:rPr>
        <w:t xml:space="preserve"> .</w:t>
      </w:r>
      <w:r>
        <w:rPr>
          <w:rFonts w:ascii="Arial" w:hAnsi="Arial" w:cs="Arial"/>
          <w:b/>
          <w:sz w:val="22"/>
        </w:rPr>
        <w:tab/>
      </w:r>
      <w:r>
        <w:rPr>
          <w:b/>
        </w:rPr>
        <w:t xml:space="preserve">Деятельность родителей: </w:t>
      </w:r>
    </w:p>
    <w:p w:rsidR="00163317" w:rsidRDefault="00163317" w:rsidP="00706001">
      <w:pPr>
        <w:numPr>
          <w:ilvl w:val="1"/>
          <w:numId w:val="4"/>
        </w:numPr>
      </w:pPr>
      <w:r>
        <w:t xml:space="preserve">родители обязаны посетить школу по требованию учителя-предметника или классного руководителя; </w:t>
      </w:r>
    </w:p>
    <w:p w:rsidR="00163317" w:rsidRDefault="00163317" w:rsidP="00706001">
      <w:pPr>
        <w:numPr>
          <w:ilvl w:val="1"/>
          <w:numId w:val="4"/>
        </w:numPr>
      </w:pPr>
      <w:r>
        <w:t xml:space="preserve">родители должны контролировать посещение ребенком ОУ и выполнения домашнего задания; </w:t>
      </w:r>
    </w:p>
    <w:p w:rsidR="00163317" w:rsidRDefault="00163317" w:rsidP="00706001">
      <w:pPr>
        <w:numPr>
          <w:ilvl w:val="1"/>
          <w:numId w:val="4"/>
        </w:numPr>
      </w:pPr>
      <w:r>
        <w:t xml:space="preserve">в случае отсутствия ребенка на уроке по уважительной или неуважительной причине обязаны помогать ребенку в освоении пропущенного учебного материала, консультироваться с учителем-предметником; </w:t>
      </w:r>
    </w:p>
    <w:p w:rsidR="00163317" w:rsidRDefault="00163317" w:rsidP="00706001">
      <w:pPr>
        <w:numPr>
          <w:ilvl w:val="1"/>
          <w:numId w:val="4"/>
        </w:numPr>
      </w:pPr>
      <w:r>
        <w:t xml:space="preserve">родители имеют право обращаться за помощью к классному руководителю, социально-психологической службе школы, администрации ОУ. </w:t>
      </w:r>
    </w:p>
    <w:p w:rsidR="00163317" w:rsidRDefault="00163317" w:rsidP="00706001">
      <w:pPr>
        <w:spacing w:after="30" w:line="259" w:lineRule="auto"/>
        <w:ind w:left="0" w:firstLine="0"/>
      </w:pPr>
      <w:r>
        <w:t xml:space="preserve"> </w:t>
      </w:r>
    </w:p>
    <w:p w:rsidR="00163317" w:rsidRDefault="00163317" w:rsidP="00706001">
      <w:pPr>
        <w:spacing w:after="15" w:line="259" w:lineRule="auto"/>
        <w:ind w:left="10" w:right="56"/>
        <w:jc w:val="center"/>
      </w:pPr>
      <w:r>
        <w:rPr>
          <w:b/>
          <w:sz w:val="22"/>
        </w:rPr>
        <w:t xml:space="preserve">9. </w:t>
      </w:r>
      <w:r>
        <w:rPr>
          <w:b/>
        </w:rPr>
        <w:t>Деятельность администрации школы:</w:t>
      </w:r>
    </w:p>
    <w:p w:rsidR="00163317" w:rsidRDefault="00163317" w:rsidP="00706001">
      <w:pPr>
        <w:ind w:left="-5" w:right="159" w:firstLine="713"/>
      </w:pPr>
      <w:r>
        <w:rPr>
          <w:sz w:val="23"/>
        </w:rPr>
        <w:t>9.1.</w:t>
      </w:r>
      <w:r>
        <w:rPr>
          <w:rFonts w:ascii="Arial" w:hAnsi="Arial" w:cs="Arial"/>
          <w:sz w:val="23"/>
        </w:rPr>
        <w:t xml:space="preserve"> </w:t>
      </w:r>
      <w:r>
        <w:t xml:space="preserve">администрация школы организует работу педсовета по вопросу неуспеваемости; </w:t>
      </w:r>
    </w:p>
    <w:p w:rsidR="00163317" w:rsidRDefault="00163317" w:rsidP="00706001">
      <w:pPr>
        <w:ind w:left="0" w:right="159" w:firstLine="713"/>
      </w:pPr>
      <w:r>
        <w:rPr>
          <w:sz w:val="23"/>
        </w:rPr>
        <w:t>9.2.</w:t>
      </w:r>
      <w:r>
        <w:rPr>
          <w:rFonts w:ascii="Arial" w:hAnsi="Arial" w:cs="Arial"/>
          <w:sz w:val="23"/>
        </w:rPr>
        <w:t xml:space="preserve"> </w:t>
      </w:r>
      <w:r>
        <w:t xml:space="preserve">контролирует деятельность всех участников педагогического процесса по работе со слабоуспевающими обучающимися. </w:t>
      </w:r>
    </w:p>
    <w:p w:rsidR="00163317" w:rsidRDefault="00163317" w:rsidP="00706001">
      <w:pPr>
        <w:spacing w:after="0" w:line="259" w:lineRule="auto"/>
        <w:ind w:left="0" w:firstLine="0"/>
      </w:pPr>
      <w:r>
        <w:t xml:space="preserve"> </w:t>
      </w:r>
    </w:p>
    <w:p w:rsidR="00163317" w:rsidRDefault="00163317" w:rsidP="005E4C57">
      <w:pPr>
        <w:spacing w:after="0" w:line="259" w:lineRule="auto"/>
        <w:ind w:left="0" w:firstLine="0"/>
        <w:jc w:val="left"/>
      </w:pPr>
      <w:r>
        <w:t xml:space="preserve"> </w:t>
      </w:r>
    </w:p>
    <w:p w:rsidR="00163317" w:rsidRPr="001E46E9" w:rsidRDefault="00163317" w:rsidP="005E4C57">
      <w:pPr>
        <w:spacing w:after="16" w:line="259" w:lineRule="auto"/>
        <w:ind w:left="10" w:right="136"/>
        <w:jc w:val="right"/>
        <w:rPr>
          <w:b/>
        </w:rPr>
      </w:pPr>
      <w:r w:rsidRPr="001E46E9">
        <w:rPr>
          <w:b/>
        </w:rPr>
        <w:t xml:space="preserve">Приложение № 1 </w:t>
      </w:r>
    </w:p>
    <w:p w:rsidR="00163317" w:rsidRDefault="00163317" w:rsidP="005E4C57">
      <w:pPr>
        <w:spacing w:after="62" w:line="259" w:lineRule="auto"/>
        <w:ind w:left="0" w:right="90" w:firstLine="0"/>
        <w:jc w:val="right"/>
      </w:pPr>
      <w:r>
        <w:t xml:space="preserve"> </w:t>
      </w:r>
    </w:p>
    <w:p w:rsidR="00163317" w:rsidRDefault="00163317" w:rsidP="005E4C57">
      <w:pPr>
        <w:spacing w:after="5"/>
        <w:ind w:left="293" w:right="434"/>
        <w:jc w:val="center"/>
      </w:pPr>
      <w:r>
        <w:t xml:space="preserve">Отчет учителя-предметника </w:t>
      </w:r>
    </w:p>
    <w:p w:rsidR="00163317" w:rsidRDefault="00163317" w:rsidP="005E4C57">
      <w:pPr>
        <w:spacing w:after="0" w:line="259" w:lineRule="auto"/>
        <w:ind w:left="0" w:right="90" w:firstLine="0"/>
        <w:jc w:val="center"/>
      </w:pPr>
      <w:r>
        <w:t xml:space="preserve"> </w:t>
      </w:r>
    </w:p>
    <w:tbl>
      <w:tblPr>
        <w:tblW w:w="9854" w:type="dxa"/>
        <w:tblInd w:w="-108" w:type="dxa"/>
        <w:tblCellMar>
          <w:top w:w="9" w:type="dxa"/>
          <w:left w:w="106" w:type="dxa"/>
          <w:right w:w="115" w:type="dxa"/>
        </w:tblCellMar>
        <w:tblLook w:val="00A0"/>
      </w:tblPr>
      <w:tblGrid>
        <w:gridCol w:w="994"/>
        <w:gridCol w:w="770"/>
        <w:gridCol w:w="1213"/>
        <w:gridCol w:w="1584"/>
        <w:gridCol w:w="1392"/>
        <w:gridCol w:w="1457"/>
        <w:gridCol w:w="1340"/>
        <w:gridCol w:w="1104"/>
      </w:tblGrid>
      <w:tr w:rsidR="00163317" w:rsidTr="007C1C73">
        <w:trPr>
          <w:trHeight w:val="7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46" w:line="259" w:lineRule="auto"/>
              <w:ind w:left="0" w:right="70" w:firstLine="0"/>
              <w:jc w:val="center"/>
              <w:rPr>
                <w:sz w:val="22"/>
              </w:rPr>
            </w:pPr>
            <w:r w:rsidRPr="001E46E9">
              <w:rPr>
                <w:sz w:val="18"/>
              </w:rPr>
              <w:t xml:space="preserve">Ф.И. </w:t>
            </w:r>
          </w:p>
          <w:p w:rsidR="00163317" w:rsidRPr="001E46E9" w:rsidRDefault="00163317" w:rsidP="007C1C73">
            <w:pPr>
              <w:spacing w:after="0" w:line="259" w:lineRule="auto"/>
              <w:ind w:left="41" w:firstLine="0"/>
              <w:jc w:val="left"/>
              <w:rPr>
                <w:sz w:val="22"/>
              </w:rPr>
            </w:pPr>
            <w:r w:rsidRPr="001E46E9">
              <w:rPr>
                <w:sz w:val="18"/>
              </w:rPr>
              <w:t xml:space="preserve">ученика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1E46E9">
              <w:rPr>
                <w:sz w:val="18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133"/>
              <w:jc w:val="left"/>
              <w:rPr>
                <w:sz w:val="22"/>
              </w:rPr>
            </w:pPr>
            <w:r w:rsidRPr="001E46E9">
              <w:rPr>
                <w:sz w:val="18"/>
              </w:rPr>
              <w:t xml:space="preserve">Уровень низких результатов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31" w:firstLine="254"/>
              <w:jc w:val="left"/>
              <w:rPr>
                <w:sz w:val="22"/>
              </w:rPr>
            </w:pPr>
            <w:r w:rsidRPr="001E46E9">
              <w:rPr>
                <w:sz w:val="18"/>
              </w:rPr>
              <w:t xml:space="preserve">Причины неуспеваемости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7" w:firstLine="24"/>
              <w:jc w:val="left"/>
              <w:rPr>
                <w:sz w:val="22"/>
              </w:rPr>
            </w:pPr>
            <w:r w:rsidRPr="001E46E9">
              <w:rPr>
                <w:sz w:val="18"/>
              </w:rPr>
              <w:t xml:space="preserve">Проведенные занятия (дата)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9" w:firstLine="55"/>
              <w:jc w:val="left"/>
              <w:rPr>
                <w:sz w:val="22"/>
              </w:rPr>
            </w:pPr>
            <w:r w:rsidRPr="001E46E9">
              <w:rPr>
                <w:sz w:val="18"/>
              </w:rPr>
              <w:t xml:space="preserve">Информация классному руководителю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32" w:line="273" w:lineRule="auto"/>
              <w:ind w:left="115" w:hanging="91"/>
              <w:jc w:val="left"/>
              <w:rPr>
                <w:sz w:val="22"/>
              </w:rPr>
            </w:pPr>
            <w:r w:rsidRPr="001E46E9">
              <w:rPr>
                <w:sz w:val="18"/>
              </w:rPr>
              <w:t xml:space="preserve">Информация родителям </w:t>
            </w:r>
          </w:p>
          <w:p w:rsidR="00163317" w:rsidRPr="001E46E9" w:rsidRDefault="00163317" w:rsidP="007C1C73">
            <w:pPr>
              <w:spacing w:after="0" w:line="259" w:lineRule="auto"/>
              <w:ind w:left="0" w:right="75" w:firstLine="0"/>
              <w:jc w:val="center"/>
              <w:rPr>
                <w:sz w:val="22"/>
              </w:rPr>
            </w:pPr>
            <w:r w:rsidRPr="001E46E9">
              <w:rPr>
                <w:sz w:val="18"/>
              </w:rPr>
              <w:t xml:space="preserve">(дата)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129" w:hanging="98"/>
              <w:jc w:val="left"/>
              <w:rPr>
                <w:sz w:val="22"/>
              </w:rPr>
            </w:pPr>
            <w:r w:rsidRPr="001E46E9">
              <w:rPr>
                <w:sz w:val="18"/>
              </w:rPr>
              <w:t xml:space="preserve">Результат работы </w:t>
            </w:r>
          </w:p>
        </w:tc>
      </w:tr>
      <w:tr w:rsidR="00163317" w:rsidTr="007C1C73">
        <w:trPr>
          <w:trHeight w:val="3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63317" w:rsidTr="007C1C73">
        <w:trPr>
          <w:trHeight w:val="3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63317" w:rsidTr="007C1C73">
        <w:trPr>
          <w:trHeight w:val="3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63317" w:rsidTr="007C1C73">
        <w:trPr>
          <w:trHeight w:val="3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63317" w:rsidTr="007C1C73">
        <w:trPr>
          <w:trHeight w:val="3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63317" w:rsidTr="007C1C73">
        <w:trPr>
          <w:trHeight w:val="3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63317" w:rsidTr="007C1C73">
        <w:trPr>
          <w:trHeight w:val="3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  <w:r w:rsidRPr="007C1C73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63317" w:rsidTr="007C1C73">
        <w:trPr>
          <w:trHeight w:val="3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163317" w:rsidTr="007C1C73">
        <w:trPr>
          <w:trHeight w:val="3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163317" w:rsidTr="007C1C73">
        <w:trPr>
          <w:trHeight w:val="3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163317" w:rsidTr="007C1C73">
        <w:trPr>
          <w:trHeight w:val="3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163317" w:rsidTr="007C1C73">
        <w:trPr>
          <w:trHeight w:val="3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7C1C73" w:rsidRDefault="00163317" w:rsidP="007C1C73">
            <w:pPr>
              <w:spacing w:after="0" w:line="259" w:lineRule="auto"/>
              <w:ind w:left="2" w:firstLine="0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9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9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7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9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9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9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9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  <w:r>
        <w:t xml:space="preserve"> </w:t>
      </w:r>
    </w:p>
    <w:p w:rsidR="00163317" w:rsidRDefault="00163317" w:rsidP="005E4C57">
      <w:pPr>
        <w:spacing w:after="16" w:line="259" w:lineRule="auto"/>
        <w:ind w:left="0" w:firstLine="0"/>
        <w:jc w:val="left"/>
      </w:pPr>
    </w:p>
    <w:p w:rsidR="00163317" w:rsidRDefault="00163317" w:rsidP="005E4C57">
      <w:pPr>
        <w:spacing w:after="16" w:line="259" w:lineRule="auto"/>
        <w:ind w:left="0" w:firstLine="0"/>
        <w:jc w:val="left"/>
      </w:pPr>
    </w:p>
    <w:p w:rsidR="00163317" w:rsidRPr="001E46E9" w:rsidRDefault="00163317" w:rsidP="001E46E9">
      <w:pPr>
        <w:spacing w:after="16" w:line="259" w:lineRule="auto"/>
        <w:ind w:left="0" w:firstLine="0"/>
        <w:jc w:val="right"/>
        <w:rPr>
          <w:b/>
        </w:rPr>
      </w:pPr>
      <w:r w:rsidRPr="001E46E9">
        <w:t xml:space="preserve"> </w:t>
      </w:r>
      <w:r w:rsidRPr="001E46E9">
        <w:rPr>
          <w:b/>
        </w:rPr>
        <w:t xml:space="preserve">Приложение № 2 </w:t>
      </w:r>
    </w:p>
    <w:p w:rsidR="00163317" w:rsidRPr="001E46E9" w:rsidRDefault="00163317" w:rsidP="005E4C57">
      <w:pPr>
        <w:spacing w:after="15" w:line="259" w:lineRule="auto"/>
        <w:ind w:left="10" w:right="73"/>
        <w:jc w:val="center"/>
      </w:pPr>
      <w:r w:rsidRPr="001E46E9">
        <w:rPr>
          <w:b/>
        </w:rPr>
        <w:t xml:space="preserve">КАРТА СЛАБОУСПЕВАЮЩЕГО УЧАЩЕГОСЯ </w:t>
      </w:r>
    </w:p>
    <w:p w:rsidR="00163317" w:rsidRPr="001E46E9" w:rsidRDefault="00163317" w:rsidP="005E4C57">
      <w:pPr>
        <w:spacing w:after="23" w:line="259" w:lineRule="auto"/>
        <w:ind w:left="0" w:right="13" w:firstLine="0"/>
        <w:jc w:val="center"/>
      </w:pPr>
      <w:r w:rsidRPr="001E46E9">
        <w:t xml:space="preserve"> </w:t>
      </w:r>
    </w:p>
    <w:p w:rsidR="00163317" w:rsidRPr="001E46E9" w:rsidRDefault="00163317" w:rsidP="005E4C57">
      <w:pPr>
        <w:ind w:left="-5"/>
      </w:pPr>
      <w:r w:rsidRPr="001E46E9">
        <w:t xml:space="preserve">Ф.И.___________________________класс_______ предмет ___________________________ Классный руководитель_________________________________________________________ </w:t>
      </w:r>
    </w:p>
    <w:p w:rsidR="00163317" w:rsidRPr="001E46E9" w:rsidRDefault="00163317" w:rsidP="005E4C57">
      <w:pPr>
        <w:spacing w:after="31" w:line="259" w:lineRule="auto"/>
        <w:ind w:left="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spacing w:after="0" w:line="259" w:lineRule="auto"/>
        <w:ind w:left="10" w:right="2939"/>
        <w:jc w:val="left"/>
      </w:pPr>
      <w:r w:rsidRPr="001E46E9">
        <w:rPr>
          <w:b/>
        </w:rPr>
        <w:t>1. Характеристика познавательной деятельности обучающегося</w:t>
      </w:r>
      <w:r w:rsidRPr="001E46E9">
        <w:t xml:space="preserve"> </w:t>
      </w:r>
    </w:p>
    <w:p w:rsidR="00163317" w:rsidRPr="001E46E9" w:rsidRDefault="00163317" w:rsidP="005E4C57">
      <w:pPr>
        <w:spacing w:after="0" w:line="259" w:lineRule="auto"/>
        <w:ind w:left="10" w:right="2939"/>
        <w:jc w:val="left"/>
      </w:pPr>
      <w:r w:rsidRPr="001E46E9">
        <w:t xml:space="preserve">1.1 мотивация к учебной деятельности : </w:t>
      </w:r>
    </w:p>
    <w:tbl>
      <w:tblPr>
        <w:tblW w:w="4285" w:type="dxa"/>
        <w:tblInd w:w="252" w:type="dxa"/>
        <w:tblCellMar>
          <w:top w:w="9" w:type="dxa"/>
          <w:left w:w="106" w:type="dxa"/>
          <w:right w:w="115" w:type="dxa"/>
        </w:tblCellMar>
        <w:tblLook w:val="00A0"/>
      </w:tblPr>
      <w:tblGrid>
        <w:gridCol w:w="3293"/>
        <w:gridCol w:w="992"/>
      </w:tblGrid>
      <w:tr w:rsidR="00163317" w:rsidRPr="001E46E9" w:rsidTr="007C1C73">
        <w:trPr>
          <w:trHeight w:val="326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сформирована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формирована недостаточно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не сформирована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22" w:line="259" w:lineRule="auto"/>
        <w:ind w:left="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ind w:left="-5"/>
      </w:pPr>
      <w:r w:rsidRPr="001E46E9">
        <w:t xml:space="preserve">1.2устойчивость внимания: </w:t>
      </w:r>
    </w:p>
    <w:tbl>
      <w:tblPr>
        <w:tblW w:w="4285" w:type="dxa"/>
        <w:tblInd w:w="252" w:type="dxa"/>
        <w:tblCellMar>
          <w:top w:w="9" w:type="dxa"/>
          <w:left w:w="106" w:type="dxa"/>
          <w:right w:w="115" w:type="dxa"/>
        </w:tblCellMar>
        <w:tblLook w:val="00A0"/>
      </w:tblPr>
      <w:tblGrid>
        <w:gridCol w:w="3293"/>
        <w:gridCol w:w="992"/>
      </w:tblGrid>
      <w:tr w:rsidR="00163317" w:rsidRPr="001E46E9" w:rsidTr="007C1C73">
        <w:trPr>
          <w:trHeight w:val="329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высокая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средняя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низкая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64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numPr>
          <w:ilvl w:val="1"/>
          <w:numId w:val="2"/>
        </w:numPr>
        <w:ind w:hanging="360"/>
      </w:pPr>
      <w:r w:rsidRPr="001E46E9">
        <w:t xml:space="preserve">процесс запоминания и сохранения учебного материала </w:t>
      </w:r>
    </w:p>
    <w:tbl>
      <w:tblPr>
        <w:tblW w:w="4285" w:type="dxa"/>
        <w:tblInd w:w="252" w:type="dxa"/>
        <w:tblCellMar>
          <w:top w:w="9" w:type="dxa"/>
          <w:left w:w="106" w:type="dxa"/>
          <w:right w:w="115" w:type="dxa"/>
        </w:tblCellMar>
        <w:tblLook w:val="00A0"/>
      </w:tblPr>
      <w:tblGrid>
        <w:gridCol w:w="3293"/>
        <w:gridCol w:w="992"/>
      </w:tblGrid>
      <w:tr w:rsidR="00163317" w:rsidRPr="001E46E9" w:rsidTr="007C1C73">
        <w:trPr>
          <w:trHeight w:val="329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быстро запоминает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медленно запоминает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быстро забывает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медленно забывает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numPr>
          <w:ilvl w:val="1"/>
          <w:numId w:val="2"/>
        </w:numPr>
        <w:ind w:hanging="360"/>
      </w:pPr>
      <w:r w:rsidRPr="001E46E9">
        <w:t xml:space="preserve">трудности в усвоении учебного материала (укажите какие)      </w:t>
      </w:r>
    </w:p>
    <w:p w:rsidR="00163317" w:rsidRPr="001E46E9" w:rsidRDefault="00163317" w:rsidP="005E4C57">
      <w:r w:rsidRPr="001E46E9">
        <w:t xml:space="preserve">____________________________________________________________________ ____________________________________________________________________ </w:t>
      </w:r>
    </w:p>
    <w:p w:rsidR="00163317" w:rsidRPr="001E46E9" w:rsidRDefault="00163317" w:rsidP="005E4C57">
      <w:pPr>
        <w:spacing w:after="64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numPr>
          <w:ilvl w:val="1"/>
          <w:numId w:val="2"/>
        </w:numPr>
        <w:ind w:hanging="360"/>
      </w:pPr>
      <w:r w:rsidRPr="001E46E9">
        <w:t xml:space="preserve">успешность в освоении различных форм обучения </w:t>
      </w:r>
    </w:p>
    <w:tbl>
      <w:tblPr>
        <w:tblW w:w="5845" w:type="dxa"/>
        <w:tblInd w:w="252" w:type="dxa"/>
        <w:tblCellMar>
          <w:top w:w="9" w:type="dxa"/>
          <w:right w:w="115" w:type="dxa"/>
        </w:tblCellMar>
        <w:tblLook w:val="00A0"/>
      </w:tblPr>
      <w:tblGrid>
        <w:gridCol w:w="4635"/>
        <w:gridCol w:w="1210"/>
      </w:tblGrid>
      <w:tr w:rsidR="00163317" w:rsidRPr="001E46E9" w:rsidTr="007C1C73">
        <w:trPr>
          <w:trHeight w:val="32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Более успешен при письменных работах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Более успешен при устных опросах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Успешен в обеих формах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Не успешен в обеих формах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pStyle w:val="Heading1"/>
        <w:ind w:left="502" w:right="0" w:hanging="360"/>
      </w:pPr>
      <w:r w:rsidRPr="001E46E9">
        <w:t xml:space="preserve">характеристика личности учащегося </w:t>
      </w:r>
    </w:p>
    <w:tbl>
      <w:tblPr>
        <w:tblW w:w="9213" w:type="dxa"/>
        <w:tblInd w:w="252" w:type="dxa"/>
        <w:tblCellMar>
          <w:top w:w="9" w:type="dxa"/>
          <w:right w:w="115" w:type="dxa"/>
        </w:tblCellMar>
        <w:tblLook w:val="00A0"/>
      </w:tblPr>
      <w:tblGrid>
        <w:gridCol w:w="2338"/>
        <w:gridCol w:w="2292"/>
        <w:gridCol w:w="2290"/>
        <w:gridCol w:w="2293"/>
      </w:tblGrid>
      <w:tr w:rsidR="00163317" w:rsidRPr="001E46E9" w:rsidTr="007C1C73">
        <w:trPr>
          <w:trHeight w:val="329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 кем общается 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1E46E9">
              <w:rPr>
                <w:sz w:val="22"/>
              </w:rPr>
              <w:t xml:space="preserve">Характер взаимоотношений </w:t>
            </w:r>
          </w:p>
        </w:tc>
      </w:tr>
      <w:tr w:rsidR="00163317" w:rsidRPr="001E46E9" w:rsidTr="007C1C7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доброжелательные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 w:rsidRPr="001E46E9">
              <w:rPr>
                <w:sz w:val="22"/>
              </w:rPr>
              <w:t xml:space="preserve">напряженные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1E46E9">
              <w:rPr>
                <w:sz w:val="22"/>
              </w:rPr>
              <w:t xml:space="preserve">враждебные </w:t>
            </w:r>
          </w:p>
        </w:tc>
      </w:tr>
      <w:tr w:rsidR="00163317" w:rsidRPr="001E46E9" w:rsidTr="007C1C73">
        <w:trPr>
          <w:trHeight w:val="32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Со сверстниками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 учителями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 родственниками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 одноклассниками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63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ind w:left="293"/>
      </w:pPr>
      <w:r w:rsidRPr="001E46E9">
        <w:t xml:space="preserve">1.1 положительные черты характера ученика: </w:t>
      </w:r>
    </w:p>
    <w:p w:rsidR="00163317" w:rsidRPr="001E46E9" w:rsidRDefault="00163317" w:rsidP="005E4C57">
      <w:r w:rsidRPr="001E46E9">
        <w:t>_____________________________________________________________________________</w:t>
      </w:r>
    </w:p>
    <w:p w:rsidR="00163317" w:rsidRPr="001E46E9" w:rsidRDefault="00163317" w:rsidP="005E4C57">
      <w:pPr>
        <w:spacing w:after="54"/>
      </w:pPr>
      <w:r w:rsidRPr="001E46E9">
        <w:t xml:space="preserve">_______________________________________________________________________ </w:t>
      </w:r>
    </w:p>
    <w:p w:rsidR="00163317" w:rsidRPr="001E46E9" w:rsidRDefault="00163317" w:rsidP="005E4C57">
      <w:pPr>
        <w:ind w:left="293"/>
      </w:pPr>
      <w:r w:rsidRPr="001E46E9">
        <w:t xml:space="preserve">1.2 какие черты ученика внушают опасения </w:t>
      </w:r>
    </w:p>
    <w:p w:rsidR="00163317" w:rsidRPr="001E46E9" w:rsidRDefault="00163317" w:rsidP="005E4C57">
      <w:pPr>
        <w:spacing w:after="55"/>
      </w:pPr>
      <w:r w:rsidRPr="001E46E9">
        <w:t xml:space="preserve">__________________________________________________________________________ </w:t>
      </w:r>
    </w:p>
    <w:p w:rsidR="00163317" w:rsidRPr="001E46E9" w:rsidRDefault="00163317" w:rsidP="005E4C57">
      <w:pPr>
        <w:ind w:left="293"/>
      </w:pPr>
      <w:r w:rsidRPr="001E46E9">
        <w:t xml:space="preserve">1.3 наличие отклонений в поведении (если есть, укажите какие) </w:t>
      </w:r>
    </w:p>
    <w:p w:rsidR="00163317" w:rsidRPr="001E46E9" w:rsidRDefault="00163317" w:rsidP="005E4C57">
      <w:pPr>
        <w:spacing w:after="53"/>
      </w:pPr>
      <w:r w:rsidRPr="001E46E9">
        <w:t xml:space="preserve">__________________________________________________________________________ </w:t>
      </w:r>
    </w:p>
    <w:p w:rsidR="00163317" w:rsidRPr="001E46E9" w:rsidRDefault="00163317" w:rsidP="005E4C57">
      <w:pPr>
        <w:numPr>
          <w:ilvl w:val="0"/>
          <w:numId w:val="8"/>
        </w:numPr>
        <w:ind w:hanging="360"/>
      </w:pPr>
      <w:r w:rsidRPr="001E46E9">
        <w:t xml:space="preserve">особенности внимания </w:t>
      </w:r>
    </w:p>
    <w:tbl>
      <w:tblPr>
        <w:tblW w:w="5987" w:type="dxa"/>
        <w:tblInd w:w="252" w:type="dxa"/>
        <w:tblCellMar>
          <w:top w:w="9" w:type="dxa"/>
          <w:left w:w="106" w:type="dxa"/>
          <w:right w:w="115" w:type="dxa"/>
        </w:tblCellMar>
        <w:tblLook w:val="00A0"/>
      </w:tblPr>
      <w:tblGrid>
        <w:gridCol w:w="4650"/>
        <w:gridCol w:w="1337"/>
      </w:tblGrid>
      <w:tr w:rsidR="00163317" w:rsidRPr="001E46E9" w:rsidTr="007C1C73">
        <w:trPr>
          <w:trHeight w:val="32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Часто «отсутствует» на уроках 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Не слышит вопроса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Внимание кратковременное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Периодически включается в урок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Стабильно удерживает внимание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64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numPr>
          <w:ilvl w:val="0"/>
          <w:numId w:val="8"/>
        </w:numPr>
        <w:ind w:hanging="360"/>
      </w:pPr>
      <w:r w:rsidRPr="001E46E9">
        <w:t xml:space="preserve">учебная активность </w:t>
      </w:r>
    </w:p>
    <w:tbl>
      <w:tblPr>
        <w:tblW w:w="5987" w:type="dxa"/>
        <w:tblInd w:w="252" w:type="dxa"/>
        <w:tblCellMar>
          <w:top w:w="9" w:type="dxa"/>
          <w:right w:w="1069" w:type="dxa"/>
        </w:tblCellMar>
        <w:tblLook w:val="00A0"/>
      </w:tblPr>
      <w:tblGrid>
        <w:gridCol w:w="4641"/>
        <w:gridCol w:w="1346"/>
      </w:tblGrid>
      <w:tr w:rsidR="00163317" w:rsidRPr="001E46E9" w:rsidTr="007C1C73">
        <w:trPr>
          <w:trHeight w:val="32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пассивен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Отвечает, если спрашивают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Активно участвует в работе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rPr>
                <w:sz w:val="22"/>
              </w:rPr>
            </w:pPr>
            <w:r w:rsidRPr="001E46E9">
              <w:rPr>
                <w:sz w:val="22"/>
              </w:rPr>
              <w:t xml:space="preserve">Чрезмерно активен, переключает внимание на себя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Часто дает неправильные ответы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65" w:line="259" w:lineRule="auto"/>
        <w:ind w:left="360" w:firstLine="0"/>
        <w:jc w:val="left"/>
      </w:pPr>
      <w:r w:rsidRPr="001E46E9">
        <w:t xml:space="preserve">  </w:t>
      </w:r>
    </w:p>
    <w:p w:rsidR="00163317" w:rsidRPr="001E46E9" w:rsidRDefault="00163317" w:rsidP="005E4C57">
      <w:pPr>
        <w:numPr>
          <w:ilvl w:val="0"/>
          <w:numId w:val="8"/>
        </w:numPr>
        <w:ind w:hanging="360"/>
      </w:pPr>
      <w:r w:rsidRPr="001E46E9">
        <w:t xml:space="preserve">заинтересованность в учебной деятельности </w:t>
      </w:r>
    </w:p>
    <w:tbl>
      <w:tblPr>
        <w:tblW w:w="5987" w:type="dxa"/>
        <w:tblInd w:w="252" w:type="dxa"/>
        <w:tblCellMar>
          <w:top w:w="9" w:type="dxa"/>
          <w:left w:w="106" w:type="dxa"/>
          <w:right w:w="74" w:type="dxa"/>
        </w:tblCellMar>
        <w:tblLook w:val="00A0"/>
      </w:tblPr>
      <w:tblGrid>
        <w:gridCol w:w="4638"/>
        <w:gridCol w:w="1349"/>
      </w:tblGrid>
      <w:tr w:rsidR="00163317" w:rsidRPr="001E46E9" w:rsidTr="007C1C73">
        <w:trPr>
          <w:trHeight w:val="646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Большую часть времени занят своими делами (рисует, разбирает ручки и т.д)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3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rPr>
                <w:sz w:val="22"/>
              </w:rPr>
            </w:pPr>
            <w:r w:rsidRPr="001E46E9">
              <w:rPr>
                <w:sz w:val="22"/>
              </w:rPr>
              <w:t xml:space="preserve">Общается с другими учениками, отвлекает их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Переключает внимание учителя на себя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Включается в обучение на отдельных этапах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63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numPr>
          <w:ilvl w:val="0"/>
          <w:numId w:val="8"/>
        </w:numPr>
        <w:ind w:hanging="360"/>
      </w:pPr>
      <w:r w:rsidRPr="001E46E9">
        <w:t xml:space="preserve">степень усвоения материала </w:t>
      </w:r>
    </w:p>
    <w:tbl>
      <w:tblPr>
        <w:tblW w:w="5987" w:type="dxa"/>
        <w:tblInd w:w="252" w:type="dxa"/>
        <w:tblCellMar>
          <w:top w:w="9" w:type="dxa"/>
          <w:left w:w="106" w:type="dxa"/>
          <w:right w:w="115" w:type="dxa"/>
        </w:tblCellMar>
        <w:tblLook w:val="00A0"/>
      </w:tblPr>
      <w:tblGrid>
        <w:gridCol w:w="4638"/>
        <w:gridCol w:w="1349"/>
      </w:tblGrid>
      <w:tr w:rsidR="00163317" w:rsidRPr="001E46E9" w:rsidTr="007C1C73">
        <w:trPr>
          <w:trHeight w:val="326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Усваивает с трудом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Понимает сразу, но для закрепления нужны усилия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3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Быстро усваивает материал, легко формирует компетенции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65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numPr>
          <w:ilvl w:val="0"/>
          <w:numId w:val="8"/>
        </w:numPr>
        <w:ind w:hanging="360"/>
      </w:pPr>
      <w:r w:rsidRPr="001E46E9">
        <w:t xml:space="preserve">темп деятельности </w:t>
      </w:r>
    </w:p>
    <w:tbl>
      <w:tblPr>
        <w:tblW w:w="5987" w:type="dxa"/>
        <w:tblInd w:w="252" w:type="dxa"/>
        <w:tblCellMar>
          <w:top w:w="9" w:type="dxa"/>
          <w:right w:w="115" w:type="dxa"/>
        </w:tblCellMar>
        <w:tblLook w:val="00A0"/>
      </w:tblPr>
      <w:tblGrid>
        <w:gridCol w:w="4645"/>
        <w:gridCol w:w="1342"/>
      </w:tblGrid>
      <w:tr w:rsidR="00163317" w:rsidRPr="001E46E9" w:rsidTr="007C1C73">
        <w:trPr>
          <w:trHeight w:val="32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медленный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средний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быстрый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неравномерный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61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ind w:left="-5"/>
      </w:pPr>
      <w:r w:rsidRPr="001E46E9">
        <w:t xml:space="preserve">Ознакомление родителей с результатами обучения: </w:t>
      </w:r>
    </w:p>
    <w:p w:rsidR="00163317" w:rsidRPr="001E46E9" w:rsidRDefault="00163317" w:rsidP="005E4C57"/>
    <w:p w:rsidR="00163317" w:rsidRPr="001E46E9" w:rsidRDefault="00163317" w:rsidP="005E4C57">
      <w:pPr>
        <w:rPr>
          <w:b/>
        </w:rPr>
      </w:pPr>
      <w:r w:rsidRPr="001E46E9">
        <w:rPr>
          <w:b/>
        </w:rPr>
        <w:t xml:space="preserve">Дата                    </w:t>
      </w:r>
      <w:r w:rsidRPr="001E46E9">
        <w:rPr>
          <w:b/>
        </w:rPr>
        <w:tab/>
      </w:r>
      <w:r w:rsidRPr="001E46E9">
        <w:rPr>
          <w:b/>
        </w:rPr>
        <w:tab/>
      </w:r>
      <w:r w:rsidRPr="001E46E9">
        <w:rPr>
          <w:b/>
        </w:rPr>
        <w:tab/>
      </w:r>
      <w:r w:rsidRPr="001E46E9">
        <w:rPr>
          <w:b/>
        </w:rPr>
        <w:tab/>
        <w:t>Подпись _____________(___________________)</w:t>
      </w:r>
    </w:p>
    <w:p w:rsidR="00163317" w:rsidRPr="001E46E9" w:rsidRDefault="00163317" w:rsidP="005E4C57">
      <w:pPr>
        <w:spacing w:after="0" w:line="259" w:lineRule="auto"/>
        <w:ind w:left="0" w:firstLine="0"/>
        <w:jc w:val="left"/>
      </w:pPr>
      <w:r w:rsidRPr="001E46E9">
        <w:rPr>
          <w:b/>
        </w:rPr>
        <w:t xml:space="preserve"> </w:t>
      </w:r>
    </w:p>
    <w:p w:rsidR="00163317" w:rsidRDefault="00163317" w:rsidP="005E4C57">
      <w:pPr>
        <w:spacing w:after="0" w:line="259" w:lineRule="auto"/>
        <w:ind w:left="0" w:right="10" w:firstLine="0"/>
        <w:jc w:val="right"/>
      </w:pPr>
    </w:p>
    <w:p w:rsidR="00163317" w:rsidRDefault="00163317" w:rsidP="005E4C57">
      <w:pPr>
        <w:spacing w:after="67" w:line="259" w:lineRule="auto"/>
        <w:ind w:left="0" w:right="74" w:firstLine="0"/>
        <w:jc w:val="right"/>
      </w:pPr>
      <w:r>
        <w:rPr>
          <w:b/>
        </w:rPr>
        <w:t xml:space="preserve">Приложение № 3 </w:t>
      </w:r>
    </w:p>
    <w:p w:rsidR="00163317" w:rsidRDefault="00163317" w:rsidP="005E4C57">
      <w:pPr>
        <w:pStyle w:val="Heading1"/>
        <w:numPr>
          <w:ilvl w:val="0"/>
          <w:numId w:val="0"/>
        </w:numPr>
        <w:spacing w:after="59"/>
        <w:ind w:left="355" w:right="0"/>
      </w:pPr>
      <w:r>
        <w:t xml:space="preserve">ИНДИВИДУАЛЬНАЯ КАРТА СЛАБОУСПЕВАЮЩЕГО УЧАЩЕГОСЯ </w:t>
      </w:r>
    </w:p>
    <w:p w:rsidR="00163317" w:rsidRDefault="00163317" w:rsidP="005E4C57">
      <w:pPr>
        <w:spacing w:after="48"/>
        <w:ind w:right="1431"/>
      </w:pPr>
      <w:r>
        <w:t xml:space="preserve">Учитель-предметник____________________________________________ </w:t>
      </w:r>
    </w:p>
    <w:p w:rsidR="00163317" w:rsidRDefault="00163317" w:rsidP="005E4C57">
      <w:pPr>
        <w:spacing w:after="48"/>
        <w:ind w:right="1431"/>
      </w:pPr>
      <w:r>
        <w:t xml:space="preserve">Ф.И обучающегося_______________________________________Класс_____ </w:t>
      </w:r>
    </w:p>
    <w:p w:rsidR="00163317" w:rsidRDefault="00163317" w:rsidP="005E4C57">
      <w:r>
        <w:t xml:space="preserve">Уч. г.__________________________________________________________ </w:t>
      </w:r>
    </w:p>
    <w:p w:rsidR="00163317" w:rsidRPr="001E46E9" w:rsidRDefault="00163317" w:rsidP="005E4C57">
      <w:pPr>
        <w:spacing w:after="0" w:line="259" w:lineRule="auto"/>
        <w:ind w:left="360" w:firstLine="0"/>
        <w:jc w:val="left"/>
      </w:pPr>
      <w:r w:rsidRPr="001E46E9">
        <w:t xml:space="preserve"> </w:t>
      </w:r>
    </w:p>
    <w:tbl>
      <w:tblPr>
        <w:tblW w:w="10598" w:type="dxa"/>
        <w:tblInd w:w="-708" w:type="dxa"/>
        <w:tblLayout w:type="fixed"/>
        <w:tblCellMar>
          <w:top w:w="7" w:type="dxa"/>
          <w:left w:w="106" w:type="dxa"/>
          <w:right w:w="0" w:type="dxa"/>
        </w:tblCellMar>
        <w:tblLook w:val="00A0"/>
      </w:tblPr>
      <w:tblGrid>
        <w:gridCol w:w="1228"/>
        <w:gridCol w:w="306"/>
        <w:gridCol w:w="360"/>
        <w:gridCol w:w="360"/>
        <w:gridCol w:w="360"/>
        <w:gridCol w:w="540"/>
        <w:gridCol w:w="360"/>
        <w:gridCol w:w="360"/>
        <w:gridCol w:w="360"/>
        <w:gridCol w:w="360"/>
        <w:gridCol w:w="540"/>
        <w:gridCol w:w="360"/>
        <w:gridCol w:w="360"/>
        <w:gridCol w:w="360"/>
        <w:gridCol w:w="360"/>
        <w:gridCol w:w="720"/>
        <w:gridCol w:w="360"/>
        <w:gridCol w:w="360"/>
        <w:gridCol w:w="420"/>
        <w:gridCol w:w="480"/>
        <w:gridCol w:w="540"/>
        <w:gridCol w:w="1144"/>
      </w:tblGrid>
      <w:tr w:rsidR="00163317" w:rsidRPr="001E46E9" w:rsidTr="001E46E9">
        <w:trPr>
          <w:trHeight w:val="845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предмет </w:t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 четверть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2 четверть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3 четверть 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4 четверть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6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Отметка </w:t>
            </w:r>
          </w:p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>за уч</w:t>
            </w:r>
            <w:r>
              <w:rPr>
                <w:sz w:val="22"/>
              </w:rPr>
              <w:t>.</w:t>
            </w:r>
            <w:r w:rsidRPr="001E46E9">
              <w:rPr>
                <w:sz w:val="22"/>
              </w:rPr>
              <w:t xml:space="preserve"> г </w:t>
            </w:r>
            <w:r>
              <w:rPr>
                <w:sz w:val="22"/>
              </w:rPr>
              <w:t>.</w:t>
            </w:r>
          </w:p>
        </w:tc>
      </w:tr>
      <w:tr w:rsidR="00163317" w:rsidRPr="001E46E9" w:rsidTr="001E46E9">
        <w:trPr>
          <w:trHeight w:val="962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Контрольная работа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четв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right="53" w:firstLine="0"/>
              <w:jc w:val="left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 w:rsidRPr="001E46E9">
              <w:rPr>
                <w:sz w:val="22"/>
              </w:rPr>
              <w:t xml:space="preserve">ная работа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четв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Контро</w:t>
            </w:r>
            <w:r w:rsidRPr="001E46E9">
              <w:rPr>
                <w:sz w:val="22"/>
              </w:rPr>
              <w:t xml:space="preserve">льная работа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четв 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Контро льная работа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четв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1E46E9">
        <w:trPr>
          <w:trHeight w:val="529"/>
        </w:trPr>
        <w:tc>
          <w:tcPr>
            <w:tcW w:w="1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4 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1E46E9">
        <w:trPr>
          <w:trHeight w:val="526"/>
        </w:trPr>
        <w:tc>
          <w:tcPr>
            <w:tcW w:w="1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1E46E9">
        <w:trPr>
          <w:trHeight w:val="528"/>
        </w:trPr>
        <w:tc>
          <w:tcPr>
            <w:tcW w:w="1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1E46E9">
        <w:trPr>
          <w:trHeight w:val="528"/>
        </w:trPr>
        <w:tc>
          <w:tcPr>
            <w:tcW w:w="1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1E46E9">
        <w:trPr>
          <w:trHeight w:val="528"/>
        </w:trPr>
        <w:tc>
          <w:tcPr>
            <w:tcW w:w="1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1E46E9">
        <w:trPr>
          <w:trHeight w:val="1280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106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Пропуски уроков по предмету </w:t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Default="00163317" w:rsidP="005E4C57">
      <w:pPr>
        <w:spacing w:after="16" w:line="259" w:lineRule="auto"/>
        <w:ind w:left="360" w:firstLine="0"/>
        <w:jc w:val="left"/>
      </w:pPr>
      <w:r>
        <w:t xml:space="preserve"> </w:t>
      </w:r>
    </w:p>
    <w:p w:rsidR="00163317" w:rsidRDefault="00163317" w:rsidP="005E4C57">
      <w:pPr>
        <w:spacing w:after="64" w:line="259" w:lineRule="auto"/>
        <w:ind w:left="360" w:firstLine="0"/>
        <w:jc w:val="left"/>
      </w:pPr>
      <w:r>
        <w:t xml:space="preserve"> </w:t>
      </w:r>
    </w:p>
    <w:p w:rsidR="00163317" w:rsidRDefault="00163317" w:rsidP="005E4C57">
      <w:r>
        <w:t xml:space="preserve">Причины неуспеваемости_______________________________________________________ </w:t>
      </w:r>
    </w:p>
    <w:p w:rsidR="00163317" w:rsidRDefault="00163317" w:rsidP="005E4C57">
      <w:pPr>
        <w:spacing w:after="16" w:line="259" w:lineRule="auto"/>
        <w:ind w:left="360" w:firstLine="0"/>
        <w:jc w:val="left"/>
      </w:pPr>
      <w:r>
        <w:t xml:space="preserve"> </w:t>
      </w:r>
    </w:p>
    <w:p w:rsidR="00163317" w:rsidRDefault="00163317" w:rsidP="005E4C57">
      <w:r>
        <w:t xml:space="preserve">_____________________________________________________________________ </w:t>
      </w:r>
    </w:p>
    <w:p w:rsidR="00163317" w:rsidRDefault="00163317" w:rsidP="005E4C57">
      <w:pPr>
        <w:spacing w:after="16" w:line="259" w:lineRule="auto"/>
        <w:ind w:left="360" w:firstLine="0"/>
        <w:jc w:val="left"/>
      </w:pPr>
      <w:r>
        <w:t xml:space="preserve"> </w:t>
      </w:r>
    </w:p>
    <w:p w:rsidR="00163317" w:rsidRDefault="00163317" w:rsidP="005E4C57">
      <w:r>
        <w:t xml:space="preserve">______________________________________________________________________ </w:t>
      </w:r>
    </w:p>
    <w:p w:rsidR="00163317" w:rsidRDefault="00163317" w:rsidP="005E4C57">
      <w:pPr>
        <w:spacing w:after="73" w:line="259" w:lineRule="auto"/>
        <w:ind w:left="360" w:firstLine="0"/>
        <w:jc w:val="left"/>
      </w:pPr>
      <w:r>
        <w:t xml:space="preserve"> </w:t>
      </w:r>
    </w:p>
    <w:p w:rsidR="00163317" w:rsidRPr="001E46E9" w:rsidRDefault="00163317" w:rsidP="005E4C57">
      <w:pPr>
        <w:pStyle w:val="Heading1"/>
        <w:numPr>
          <w:ilvl w:val="0"/>
          <w:numId w:val="0"/>
        </w:numPr>
        <w:ind w:left="355" w:right="0"/>
      </w:pPr>
      <w:r w:rsidRPr="001E46E9">
        <w:t xml:space="preserve">Мероприятия по предупреждению неуспеваемости учащегося </w:t>
      </w:r>
    </w:p>
    <w:tbl>
      <w:tblPr>
        <w:tblW w:w="9216" w:type="dxa"/>
        <w:tblInd w:w="-283" w:type="dxa"/>
        <w:tblCellMar>
          <w:top w:w="9" w:type="dxa"/>
          <w:left w:w="106" w:type="dxa"/>
          <w:right w:w="115" w:type="dxa"/>
        </w:tblCellMar>
        <w:tblLook w:val="00A0"/>
      </w:tblPr>
      <w:tblGrid>
        <w:gridCol w:w="5992"/>
        <w:gridCol w:w="3224"/>
      </w:tblGrid>
      <w:tr w:rsidR="00163317" w:rsidRPr="001E46E9" w:rsidTr="007C1C73">
        <w:trPr>
          <w:trHeight w:val="32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 w:rsidRPr="001E46E9">
              <w:rPr>
                <w:b/>
                <w:sz w:val="22"/>
              </w:rPr>
              <w:t xml:space="preserve">мероприятие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9" w:firstLine="0"/>
              <w:jc w:val="center"/>
              <w:rPr>
                <w:sz w:val="22"/>
              </w:rPr>
            </w:pPr>
            <w:r w:rsidRPr="001E46E9">
              <w:rPr>
                <w:b/>
                <w:sz w:val="22"/>
              </w:rPr>
              <w:t xml:space="preserve">дата </w:t>
            </w:r>
          </w:p>
        </w:tc>
      </w:tr>
      <w:tr w:rsidR="00163317" w:rsidRPr="001E46E9" w:rsidTr="007C1C73">
        <w:trPr>
          <w:trHeight w:val="329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Беседа с родителями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Дополнительные занятия с учащимся после уроков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Дополнительный опрос на уроке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1597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Организация занятий на уроке: Разбивка задания на дозы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9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Ссылка на аналогичное задание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Использование дифференцированных заданий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528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Проверка дополнительных домашних заданий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16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spacing w:after="16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spacing w:after="19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spacing w:after="16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spacing w:after="0" w:line="259" w:lineRule="auto"/>
        <w:ind w:left="0" w:right="10" w:firstLine="0"/>
        <w:jc w:val="right"/>
      </w:pPr>
      <w:r w:rsidRPr="001E46E9">
        <w:t xml:space="preserve"> </w:t>
      </w:r>
    </w:p>
    <w:p w:rsidR="00163317" w:rsidRDefault="00163317" w:rsidP="001E46E9">
      <w:pPr>
        <w:spacing w:after="46"/>
        <w:ind w:left="4511" w:firstLine="0"/>
        <w:jc w:val="right"/>
        <w:rPr>
          <w:b/>
        </w:rPr>
      </w:pPr>
      <w:r w:rsidRPr="001E46E9">
        <w:rPr>
          <w:b/>
        </w:rPr>
        <w:t xml:space="preserve">Приложение № 4 </w:t>
      </w:r>
    </w:p>
    <w:p w:rsidR="00163317" w:rsidRPr="001E46E9" w:rsidRDefault="00163317" w:rsidP="001E46E9">
      <w:pPr>
        <w:spacing w:after="46"/>
        <w:ind w:left="4511" w:firstLine="0"/>
      </w:pPr>
      <w:r w:rsidRPr="001E46E9">
        <w:t xml:space="preserve">АНАЛИЗ </w:t>
      </w:r>
    </w:p>
    <w:p w:rsidR="00163317" w:rsidRPr="001E46E9" w:rsidRDefault="00163317" w:rsidP="005E4C57">
      <w:pPr>
        <w:spacing w:after="54"/>
        <w:ind w:left="293"/>
        <w:jc w:val="center"/>
      </w:pPr>
      <w:r w:rsidRPr="001E46E9">
        <w:t xml:space="preserve">урока учителя с целью предупреждения неуспеваемости </w:t>
      </w:r>
    </w:p>
    <w:p w:rsidR="00163317" w:rsidRPr="001E46E9" w:rsidRDefault="00163317" w:rsidP="005E4C57">
      <w:pPr>
        <w:spacing w:after="47"/>
      </w:pPr>
      <w:r w:rsidRPr="001E46E9">
        <w:t xml:space="preserve">дата__________________________предмет_________________________ класс________________Ф.И.О учителя_____________________________ </w:t>
      </w:r>
    </w:p>
    <w:p w:rsidR="00163317" w:rsidRPr="001E46E9" w:rsidRDefault="00163317" w:rsidP="005E4C57">
      <w:pPr>
        <w:spacing w:after="0" w:line="259" w:lineRule="auto"/>
        <w:ind w:left="360" w:firstLine="0"/>
        <w:jc w:val="left"/>
      </w:pPr>
      <w:r w:rsidRPr="001E46E9">
        <w:t xml:space="preserve"> </w:t>
      </w:r>
    </w:p>
    <w:tbl>
      <w:tblPr>
        <w:tblW w:w="8952" w:type="dxa"/>
        <w:tblInd w:w="252" w:type="dxa"/>
        <w:tblCellMar>
          <w:top w:w="9" w:type="dxa"/>
          <w:left w:w="106" w:type="dxa"/>
          <w:right w:w="115" w:type="dxa"/>
        </w:tblCellMar>
        <w:tblLook w:val="00A0"/>
      </w:tblPr>
      <w:tblGrid>
        <w:gridCol w:w="600"/>
        <w:gridCol w:w="5542"/>
        <w:gridCol w:w="1406"/>
        <w:gridCol w:w="1404"/>
      </w:tblGrid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b/>
                <w:sz w:val="22"/>
              </w:rPr>
              <w:t xml:space="preserve">Основные факторы наблюдения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b/>
                <w:sz w:val="22"/>
              </w:rPr>
              <w:t xml:space="preserve">Да </w:t>
            </w:r>
          </w:p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b/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b/>
                <w:sz w:val="22"/>
              </w:rPr>
              <w:t xml:space="preserve">нет </w:t>
            </w:r>
          </w:p>
        </w:tc>
      </w:tr>
      <w:tr w:rsidR="00163317" w:rsidRPr="001E46E9" w:rsidTr="007C1C73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2471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Формулировка цели урока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2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9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Актуализация знаний </w:t>
            </w:r>
          </w:p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3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2509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Соблюдение этапов урока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4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473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Оптимальность объяснения нового материала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5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Рациональность используемых форм и методов работы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6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1083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Наличие дифференцированных заданий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7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1369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Наличие индивидуального маршрута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8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9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Использование разнообразных технологий </w:t>
            </w:r>
          </w:p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9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25" w:firstLine="0"/>
              <w:rPr>
                <w:sz w:val="22"/>
              </w:rPr>
            </w:pPr>
            <w:r w:rsidRPr="001E46E9">
              <w:rPr>
                <w:sz w:val="22"/>
              </w:rPr>
              <w:t xml:space="preserve">Благоприятный психологический климат на уроке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10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824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Тактичность, благожелательность учителя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11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9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Темп опроса </w:t>
            </w:r>
          </w:p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12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1786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Предложение примерного ответа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13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2389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Стимулирование учащихся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14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951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Привлечение слабоуспевающих к опросу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15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1918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Ссылка на аналогичное задание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16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9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Напоминание приема выполнения задания </w:t>
            </w:r>
          </w:p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17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rPr>
                <w:sz w:val="22"/>
              </w:rPr>
            </w:pPr>
            <w:r w:rsidRPr="001E46E9">
              <w:rPr>
                <w:sz w:val="22"/>
              </w:rPr>
              <w:t xml:space="preserve">Инструктирование о рациональных путях выполнения задания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18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Стимулирование самостоятельных действий слабоуспевающих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19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9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Контроль деятельности слабоуспевающих </w:t>
            </w:r>
          </w:p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20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Четкое инструктирование о порядке выполнения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32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1E46E9">
              <w:rPr>
                <w:sz w:val="22"/>
              </w:rPr>
              <w:t xml:space="preserve">/з для слабоуспевающих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163317" w:rsidRPr="001E46E9" w:rsidTr="007C1C73">
        <w:trPr>
          <w:trHeight w:val="6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21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261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Дифференцированные д/з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63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r w:rsidRPr="001E46E9">
        <w:t xml:space="preserve">РЕКОМЕНДАЦИИ: </w:t>
      </w:r>
    </w:p>
    <w:p w:rsidR="00163317" w:rsidRPr="001E46E9" w:rsidRDefault="00163317" w:rsidP="005E4C57">
      <w:r w:rsidRPr="001E46E9">
        <w:t xml:space="preserve">______________________________________________________________________ </w:t>
      </w:r>
    </w:p>
    <w:p w:rsidR="00163317" w:rsidRPr="001E46E9" w:rsidRDefault="00163317" w:rsidP="005E4C57">
      <w:r w:rsidRPr="001E46E9">
        <w:t xml:space="preserve">______________________________________________________________________ ______________________________________________________________________ </w:t>
      </w:r>
    </w:p>
    <w:p w:rsidR="00163317" w:rsidRPr="001E46E9" w:rsidRDefault="00163317" w:rsidP="005E4C57">
      <w:pPr>
        <w:spacing w:after="16" w:line="259" w:lineRule="auto"/>
        <w:ind w:left="36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spacing w:after="61" w:line="259" w:lineRule="auto"/>
        <w:ind w:left="360" w:firstLine="0"/>
        <w:jc w:val="left"/>
      </w:pPr>
      <w:r w:rsidRPr="001E46E9">
        <w:t xml:space="preserve"> </w:t>
      </w:r>
    </w:p>
    <w:p w:rsidR="00163317" w:rsidRDefault="00163317" w:rsidP="001E46E9">
      <w:pPr>
        <w:jc w:val="right"/>
      </w:pPr>
      <w:r w:rsidRPr="001E46E9">
        <w:t xml:space="preserve">Дата____________________________       Подпись______________________________ </w:t>
      </w: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Default="00163317" w:rsidP="001E46E9">
      <w:pPr>
        <w:jc w:val="right"/>
      </w:pPr>
    </w:p>
    <w:p w:rsidR="00163317" w:rsidRPr="001E46E9" w:rsidRDefault="00163317" w:rsidP="001E46E9">
      <w:pPr>
        <w:jc w:val="right"/>
        <w:rPr>
          <w:b/>
        </w:rPr>
      </w:pPr>
      <w:r w:rsidRPr="001E46E9">
        <w:rPr>
          <w:b/>
        </w:rPr>
        <w:t xml:space="preserve">Приложение № 5 </w:t>
      </w:r>
    </w:p>
    <w:p w:rsidR="00163317" w:rsidRPr="001E46E9" w:rsidRDefault="00163317" w:rsidP="005E4C57">
      <w:pPr>
        <w:spacing w:after="61" w:line="259" w:lineRule="auto"/>
        <w:ind w:left="0" w:right="90" w:firstLine="0"/>
        <w:jc w:val="right"/>
      </w:pPr>
      <w:r w:rsidRPr="001E46E9">
        <w:t xml:space="preserve"> </w:t>
      </w:r>
    </w:p>
    <w:p w:rsidR="00163317" w:rsidRPr="001E46E9" w:rsidRDefault="00163317" w:rsidP="005E4C57">
      <w:pPr>
        <w:spacing w:after="5"/>
        <w:ind w:left="3080" w:right="3024"/>
        <w:jc w:val="center"/>
      </w:pPr>
      <w:r w:rsidRPr="001E46E9">
        <w:t xml:space="preserve">Лист коррекции знаний  </w:t>
      </w:r>
      <w:r>
        <w:t>об</w:t>
      </w:r>
      <w:r w:rsidRPr="001E46E9">
        <w:t>уча</w:t>
      </w:r>
      <w:r>
        <w:t>ю</w:t>
      </w:r>
      <w:r w:rsidRPr="001E46E9">
        <w:t xml:space="preserve">щегося _____ класса </w:t>
      </w:r>
    </w:p>
    <w:p w:rsidR="00163317" w:rsidRPr="001E46E9" w:rsidRDefault="00163317" w:rsidP="005E4C57">
      <w:pPr>
        <w:spacing w:after="5"/>
        <w:ind w:left="293" w:right="357"/>
        <w:jc w:val="center"/>
      </w:pPr>
      <w:r w:rsidRPr="001E46E9">
        <w:t xml:space="preserve">__________________________________________ </w:t>
      </w:r>
    </w:p>
    <w:p w:rsidR="00163317" w:rsidRPr="001E46E9" w:rsidRDefault="00163317" w:rsidP="005E4C57">
      <w:pPr>
        <w:ind w:left="-5"/>
      </w:pPr>
      <w:r w:rsidRPr="001E46E9">
        <w:t xml:space="preserve">Предмет____________________________ </w:t>
      </w:r>
    </w:p>
    <w:p w:rsidR="00163317" w:rsidRPr="001E46E9" w:rsidRDefault="00163317" w:rsidP="005E4C57">
      <w:pPr>
        <w:spacing w:after="0" w:line="259" w:lineRule="auto"/>
        <w:ind w:left="0" w:firstLine="0"/>
        <w:jc w:val="left"/>
      </w:pPr>
      <w:r w:rsidRPr="001E46E9">
        <w:t xml:space="preserve"> </w:t>
      </w:r>
    </w:p>
    <w:tbl>
      <w:tblPr>
        <w:tblW w:w="9854" w:type="dxa"/>
        <w:tblInd w:w="-108" w:type="dxa"/>
        <w:tblCellMar>
          <w:top w:w="7" w:type="dxa"/>
          <w:left w:w="106" w:type="dxa"/>
          <w:right w:w="64" w:type="dxa"/>
        </w:tblCellMar>
        <w:tblLook w:val="00A0"/>
      </w:tblPr>
      <w:tblGrid>
        <w:gridCol w:w="675"/>
        <w:gridCol w:w="1419"/>
        <w:gridCol w:w="2268"/>
        <w:gridCol w:w="1560"/>
        <w:gridCol w:w="1275"/>
        <w:gridCol w:w="1277"/>
        <w:gridCol w:w="1380"/>
      </w:tblGrid>
      <w:tr w:rsidR="00163317" w:rsidRPr="001E46E9" w:rsidTr="007C1C73">
        <w:trPr>
          <w:trHeight w:val="11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46" w:firstLine="0"/>
              <w:jc w:val="center"/>
              <w:rPr>
                <w:sz w:val="22"/>
              </w:rPr>
            </w:pPr>
            <w:r w:rsidRPr="001E46E9">
              <w:rPr>
                <w:sz w:val="20"/>
              </w:rPr>
              <w:t xml:space="preserve">№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1E46E9">
              <w:rPr>
                <w:sz w:val="20"/>
              </w:rPr>
              <w:t xml:space="preserve">Дата проведения и </w:t>
            </w:r>
          </w:p>
          <w:p w:rsidR="00163317" w:rsidRPr="001E46E9" w:rsidRDefault="00163317" w:rsidP="007C1C73">
            <w:pPr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 w:rsidRPr="001E46E9">
              <w:rPr>
                <w:sz w:val="20"/>
              </w:rPr>
              <w:t xml:space="preserve">№ </w:t>
            </w:r>
          </w:p>
          <w:p w:rsidR="00163317" w:rsidRPr="001E46E9" w:rsidRDefault="00163317" w:rsidP="007C1C7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E46E9">
              <w:rPr>
                <w:sz w:val="20"/>
              </w:rPr>
              <w:t xml:space="preserve">контрольной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E46E9">
              <w:rPr>
                <w:sz w:val="20"/>
              </w:rPr>
              <w:t xml:space="preserve">Допущенные ошибки  (по темам)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E46E9">
              <w:rPr>
                <w:sz w:val="20"/>
              </w:rPr>
              <w:t xml:space="preserve">Форма занятий по коррекции знаний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E46E9">
              <w:rPr>
                <w:sz w:val="20"/>
              </w:rPr>
              <w:t xml:space="preserve">Дата проведения занятий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E46E9">
              <w:rPr>
                <w:sz w:val="20"/>
              </w:rPr>
              <w:t xml:space="preserve">Отметка о выполнении заданий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right="25" w:firstLine="0"/>
              <w:jc w:val="center"/>
              <w:rPr>
                <w:sz w:val="22"/>
              </w:rPr>
            </w:pPr>
            <w:r w:rsidRPr="001E46E9">
              <w:rPr>
                <w:sz w:val="20"/>
              </w:rPr>
              <w:t xml:space="preserve">Отметка об ознакомлени и родителей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  <w:tr w:rsidR="00163317" w:rsidRPr="001E46E9" w:rsidTr="007C1C7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317" w:rsidRPr="001E46E9" w:rsidRDefault="00163317" w:rsidP="007C1C7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E46E9">
              <w:rPr>
                <w:sz w:val="22"/>
              </w:rPr>
              <w:t xml:space="preserve"> </w:t>
            </w:r>
          </w:p>
        </w:tc>
      </w:tr>
    </w:tbl>
    <w:p w:rsidR="00163317" w:rsidRPr="001E46E9" w:rsidRDefault="00163317" w:rsidP="005E4C57">
      <w:pPr>
        <w:spacing w:after="16" w:line="259" w:lineRule="auto"/>
        <w:ind w:left="0" w:right="90" w:firstLine="0"/>
        <w:jc w:val="right"/>
      </w:pPr>
      <w:r w:rsidRPr="001E46E9">
        <w:t xml:space="preserve"> </w:t>
      </w:r>
    </w:p>
    <w:p w:rsidR="00163317" w:rsidRPr="001E46E9" w:rsidRDefault="00163317" w:rsidP="005E4C57">
      <w:pPr>
        <w:spacing w:after="16" w:line="259" w:lineRule="auto"/>
        <w:ind w:left="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spacing w:after="19" w:line="259" w:lineRule="auto"/>
        <w:ind w:left="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spacing w:after="16" w:line="259" w:lineRule="auto"/>
        <w:ind w:left="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spacing w:after="16" w:line="259" w:lineRule="auto"/>
        <w:ind w:left="0" w:firstLine="0"/>
        <w:jc w:val="left"/>
      </w:pPr>
      <w:r w:rsidRPr="001E46E9">
        <w:t xml:space="preserve"> </w:t>
      </w:r>
    </w:p>
    <w:p w:rsidR="00163317" w:rsidRPr="001E46E9" w:rsidRDefault="00163317" w:rsidP="005E4C57">
      <w:pPr>
        <w:spacing w:after="0" w:line="259" w:lineRule="auto"/>
        <w:ind w:left="0" w:firstLine="0"/>
        <w:jc w:val="left"/>
      </w:pPr>
      <w:r w:rsidRPr="001E46E9">
        <w:t xml:space="preserve"> </w:t>
      </w:r>
    </w:p>
    <w:p w:rsidR="00163317" w:rsidRPr="001E46E9" w:rsidRDefault="00163317">
      <w:bookmarkStart w:id="0" w:name="_GoBack"/>
      <w:bookmarkEnd w:id="0"/>
    </w:p>
    <w:sectPr w:rsidR="00163317" w:rsidRPr="001E46E9" w:rsidSect="00310513">
      <w:pgSz w:w="11904" w:h="16836"/>
      <w:pgMar w:top="851" w:right="777" w:bottom="610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C4B"/>
    <w:multiLevelType w:val="hybridMultilevel"/>
    <w:tmpl w:val="41DAB7D6"/>
    <w:lvl w:ilvl="0" w:tplc="2DE40696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26C1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D6C6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26F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01298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A468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C0F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68CA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94C1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88462F5"/>
    <w:multiLevelType w:val="multilevel"/>
    <w:tmpl w:val="289EB8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14081A55"/>
    <w:multiLevelType w:val="hybridMultilevel"/>
    <w:tmpl w:val="BC06B73C"/>
    <w:lvl w:ilvl="0" w:tplc="3DC2A1B2">
      <w:start w:val="1"/>
      <w:numFmt w:val="bullet"/>
      <w:lvlText w:val="•"/>
      <w:lvlJc w:val="left"/>
      <w:pPr>
        <w:ind w:left="7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C3BCB2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9488A3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2A9055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2D324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3EBC1A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E81ABC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00C4DC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959623E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3">
    <w:nsid w:val="1C7A218B"/>
    <w:multiLevelType w:val="hybridMultilevel"/>
    <w:tmpl w:val="1B4A4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FF2341"/>
    <w:multiLevelType w:val="multilevel"/>
    <w:tmpl w:val="5F88428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5">
    <w:nsid w:val="30210E2D"/>
    <w:multiLevelType w:val="multilevel"/>
    <w:tmpl w:val="E9A27C4A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6">
    <w:nsid w:val="47AE2A74"/>
    <w:multiLevelType w:val="hybridMultilevel"/>
    <w:tmpl w:val="1A36CE04"/>
    <w:lvl w:ilvl="0" w:tplc="EA88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DB5195"/>
    <w:multiLevelType w:val="multilevel"/>
    <w:tmpl w:val="23B425D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8">
    <w:nsid w:val="6DBB7CBA"/>
    <w:multiLevelType w:val="multilevel"/>
    <w:tmpl w:val="65CE309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9">
    <w:nsid w:val="74482D1D"/>
    <w:multiLevelType w:val="hybridMultilevel"/>
    <w:tmpl w:val="D406AB82"/>
    <w:lvl w:ilvl="0" w:tplc="47DC2602">
      <w:start w:val="2"/>
      <w:numFmt w:val="decimal"/>
      <w:pStyle w:val="Heading1"/>
      <w:lvlText w:val="%1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096611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2E85C1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408C98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F344BD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C6B26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C22743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A685F3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38AAEF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7EDE68CE"/>
    <w:multiLevelType w:val="multilevel"/>
    <w:tmpl w:val="E5429B5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C57"/>
    <w:rsid w:val="000859D5"/>
    <w:rsid w:val="00163317"/>
    <w:rsid w:val="001E46E9"/>
    <w:rsid w:val="002E47E1"/>
    <w:rsid w:val="00310513"/>
    <w:rsid w:val="005E4C57"/>
    <w:rsid w:val="00670B70"/>
    <w:rsid w:val="00693C32"/>
    <w:rsid w:val="00706001"/>
    <w:rsid w:val="007C1C73"/>
    <w:rsid w:val="00866801"/>
    <w:rsid w:val="00B45696"/>
    <w:rsid w:val="00BA2679"/>
    <w:rsid w:val="00E45A70"/>
    <w:rsid w:val="00F2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C57"/>
    <w:pPr>
      <w:spacing w:after="12" w:line="269" w:lineRule="auto"/>
      <w:ind w:left="370" w:hanging="10"/>
      <w:jc w:val="both"/>
    </w:pPr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C57"/>
    <w:pPr>
      <w:keepNext/>
      <w:keepLines/>
      <w:numPr>
        <w:numId w:val="9"/>
      </w:numPr>
      <w:spacing w:after="0" w:line="259" w:lineRule="auto"/>
      <w:ind w:left="10" w:right="52"/>
      <w:jc w:val="left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C57"/>
    <w:rPr>
      <w:rFonts w:cs="Times New Roman"/>
      <w:b/>
      <w:color w:val="000000"/>
      <w:sz w:val="22"/>
      <w:szCs w:val="22"/>
      <w:lang w:val="ru-RU" w:eastAsia="ru-RU" w:bidi="ar-SA"/>
    </w:rPr>
  </w:style>
  <w:style w:type="table" w:customStyle="1" w:styleId="TableGrid">
    <w:name w:val="TableGrid"/>
    <w:uiPriority w:val="99"/>
    <w:rsid w:val="005E4C5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10</Pages>
  <Words>1613</Words>
  <Characters>9199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2018-11-16T06:58:00Z</cp:lastPrinted>
  <dcterms:created xsi:type="dcterms:W3CDTF">2018-11-16T05:48:00Z</dcterms:created>
  <dcterms:modified xsi:type="dcterms:W3CDTF">2018-11-16T07:00:00Z</dcterms:modified>
</cp:coreProperties>
</file>